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FD6CD" w14:textId="6D8E2B75" w:rsidR="00A26DF2" w:rsidRPr="00EE3D7F" w:rsidRDefault="008B795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F87ACEB" wp14:editId="20BE740C">
            <wp:simplePos x="0" y="0"/>
            <wp:positionH relativeFrom="column">
              <wp:posOffset>125730</wp:posOffset>
            </wp:positionH>
            <wp:positionV relativeFrom="paragraph">
              <wp:posOffset>0</wp:posOffset>
            </wp:positionV>
            <wp:extent cx="1347470" cy="323850"/>
            <wp:effectExtent l="0" t="0" r="0" b="6350"/>
            <wp:wrapSquare wrapText="bothSides"/>
            <wp:docPr id="5" name="Picture 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- Horizontal (White)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E0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CB0573" wp14:editId="63FDBD1E">
                <wp:simplePos x="0" y="0"/>
                <wp:positionH relativeFrom="column">
                  <wp:posOffset>-977462</wp:posOffset>
                </wp:positionH>
                <wp:positionV relativeFrom="paragraph">
                  <wp:posOffset>-1308538</wp:posOffset>
                </wp:positionV>
                <wp:extent cx="7898524" cy="11388147"/>
                <wp:effectExtent l="0" t="0" r="1397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8524" cy="11388147"/>
                        </a:xfrm>
                        <a:prstGeom prst="rect">
                          <a:avLst/>
                        </a:prstGeom>
                        <a:solidFill>
                          <a:srgbClr val="007AE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A7C7C" id="Rectangle 1" o:spid="_x0000_s1026" style="position:absolute;margin-left:-76.95pt;margin-top:-103.05pt;width:621.95pt;height:89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+J/iwIAAG8FAAAOAAAAZHJzL2Uyb0RvYy54bWysVEtv2zAMvg/YfxB0X21n6ZIGdYqgXYcB&#13;&#10;RVv0gZ4VWUoMyKJGKXGyXz9KdtygLXYYloNCmuTHhz7q/GLXGLZV6GuwJS9Ocs6UlVDVdlXy56fr&#13;&#10;L1POfBC2EgasKvleeX4x//zpvHUzNYI1mEohIxDrZ60r+ToEN8syL9eqEf4EnLJk1ICNCKTiKqtQ&#13;&#10;tITemGyU59+yFrByCFJ5T1+vOiOfJ3ytlQx3WnsVmCk51RbSielcxjObn4vZCoVb17IvQ/xDFY2o&#13;&#10;LSUdoK5EEGyD9TuoppYIHnQ4kdBkoHUtVeqBuinyN908roVTqRcajnfDmPz/g5W323tkdUV3x5kV&#13;&#10;DV3RAw1N2JVRrIjjaZ2fkdeju8de8yTGXncam/hPXbBdGul+GKnaBSbp42R6Nj0djTmTZCuKr9Np&#13;&#10;MZ5E2Ow13qEPPxQ0LAolR8qfZim2Nz50rgeXmM6Dqavr2pik4Gp5aZBtRbzgfLL4nu6U0I/csthD&#13;&#10;V3WSwt6oGGzsg9LUPNU5ShkT7dSAJ6RUNhSdaS0q1aU5zenX9zBEpI4SYETWVN6A3QNESr/H7vrr&#13;&#10;/WOoSqwdgvO/FdYFDxEpM9gwBDe1BfwIwFBXfebOn8o/Gk0Ul1DtiRoI3c54J69rup8b4cO9QFoS&#13;&#10;Wida/HBHhzbQlhx6ibM14O+Pvkd/4i5ZOWtp6Uruf20EKs7MT0usPivG47ilSRmfTkak4LFleWyx&#13;&#10;m+YS6NqJuVRdEqN/MAdRIzQv9D4sYlYyCSspd8llwINyGbrHgF4YqRaL5Eab6US4sY9ORvA41ci/&#13;&#10;p92LQNeTNBDBb+GwoGL2hqudb4y0sNgE0HUi8utc+3nTVifi9C9QfDaO9eT1+k7O/wAAAP//AwBQ&#13;&#10;SwMEFAAGAAgAAAAhAPGx6ADoAAAAFAEAAA8AAABkcnMvZG93bnJldi54bWxMT01rwkAQvRf6H5Yp&#13;&#10;9FJ0N4qpxmxEWjyUIqIVvK7JmoTuzqbZNSb/vuOpvQxvmDfvI1311rBOt752KCEaC2Aac1fUWEo4&#13;&#10;fm1Gc2A+KCyUcaglDNrDKnt8SFVSuBvudXcIJSMR9ImSUIXQJJz7vNJW+bFrNNLt4lqrAq1tyYtW&#13;&#10;3UjcGj4RIuZW1UgOlWr0W6Xz78PVSth8dPvdsH5RJra7U779HPrLTy3l81P/vqSxXgILug9/H3Dv&#13;&#10;QPkho2Bnd8XCMyNhFM2mC+ISmog4AnbniIWglmdCs/nrFHiW8v9lsl8AAAD//wMAUEsBAi0AFAAG&#13;&#10;AAgAAAAhALaDOJL+AAAA4QEAABMAAAAAAAAAAAAAAAAAAAAAAFtDb250ZW50X1R5cGVzXS54bWxQ&#13;&#10;SwECLQAUAAYACAAAACEAOP0h/9YAAACUAQAACwAAAAAAAAAAAAAAAAAvAQAAX3JlbHMvLnJlbHNQ&#13;&#10;SwECLQAUAAYACAAAACEAAmfif4sCAABvBQAADgAAAAAAAAAAAAAAAAAuAgAAZHJzL2Uyb0RvYy54&#13;&#10;bWxQSwECLQAUAAYACAAAACEA8bHoAOgAAAAUAQAADwAAAAAAAAAAAAAAAADlBAAAZHJzL2Rvd25y&#13;&#10;ZXYueG1sUEsFBgAAAAAEAAQA8wAAAPoFAAAAAA==&#13;&#10;" fillcolor="#007ae0" strokecolor="#345c7d [1604]" strokeweight="1pt"/>
            </w:pict>
          </mc:Fallback>
        </mc:AlternateContent>
      </w:r>
    </w:p>
    <w:p w14:paraId="5E9234ED" w14:textId="1991D6CA" w:rsidR="00A26DF2" w:rsidRPr="00EE3D7F" w:rsidRDefault="003C5E07">
      <w:pPr>
        <w:spacing w:before="0" w:after="240" w:line="252" w:lineRule="auto"/>
        <w:ind w:left="0" w:right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4624" behindDoc="0" locked="0" layoutInCell="1" allowOverlap="1" wp14:anchorId="4151A577" wp14:editId="1A674E42">
            <wp:simplePos x="0" y="0"/>
            <wp:positionH relativeFrom="column">
              <wp:posOffset>2436462</wp:posOffset>
            </wp:positionH>
            <wp:positionV relativeFrom="page">
              <wp:posOffset>6309995</wp:posOffset>
            </wp:positionV>
            <wp:extent cx="4138295" cy="3430905"/>
            <wp:effectExtent l="0" t="0" r="1905" b="0"/>
            <wp:wrapSquare wrapText="bothSides"/>
            <wp:docPr id="16" name="Picture 16" descr="A person standing in front of a pian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creenshot 2020-04-07 at 12.00.38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38295" cy="343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63BC27" wp14:editId="4F2FB5B6">
                <wp:simplePos x="0" y="0"/>
                <wp:positionH relativeFrom="column">
                  <wp:posOffset>1383297</wp:posOffset>
                </wp:positionH>
                <wp:positionV relativeFrom="paragraph">
                  <wp:posOffset>4228799</wp:posOffset>
                </wp:positionV>
                <wp:extent cx="6111608" cy="5822883"/>
                <wp:effectExtent l="0" t="0" r="10160" b="698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608" cy="582288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14372641" id="Oval 11" o:spid="_x0000_s1026" style="position:absolute;margin-left:108.9pt;margin-top:333pt;width:481.25pt;height:45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/e9vhgIAAG0FAAAOAAAAZHJzL2Uyb0RvYy54bWysVE1v2zAMvQ/YfxB0X21nbZcFdYqgRYcB&#13;&#10;RRusHXpWZCkWIImapMTJfv0o2XGytdhhWA4KKZKPH37U1fXOaLIVPiiwNa3OSkqE5dAou67p9+e7&#13;&#10;D1NKQmS2YRqsqOleBHo9f//uqnMzMYEWdCM8QRAbZp2raRujmxVF4K0wLJyBExaNErxhEVW/LhrP&#13;&#10;OkQ3upiU5WXRgW+cBy5CwNvb3kjnGV9KweOjlEFEomuKtcV8+nyu0lnMr9hs7ZlrFR/KYP9QhWHK&#13;&#10;YtIR6pZFRjZevYIyinsIIOMZB1OAlIqL3AN2U5V/dPPUMidyLzic4MYxhf8Hyx+2S09Ug9+uosQy&#13;&#10;g9/occs0QRVn07kwQ5cnt/SDFlBMje6kN+kfWyC7PM/9OE+xi4Tj5WVVVZclMoCj7WI6mUynHxNq&#13;&#10;cQx3PsQvAgxJQk2F1sqF1DObse19iL33wStdB9CquVNaZyXxRNxoT7Dmmq7WuWrEP/EqUhN92VmK&#13;&#10;ey1SrLbfhMTWsdBJTphJdwRjnAsbq97Uskb0OS5K/A1djBG5pwyYkCVWN2IPAL8XesDu2xv8U6jI&#13;&#10;nB2Dy78V1gePETkz2DgGG2XBvwWgsashc++P5Z+MJokraPZIDA/9xgTH7xR+oXsW4pJ5XBFcJlz7&#13;&#10;+IiH1NDVFAaJkhb8z7fukz8yF62UdLhyNQ0/NswLSvRXi5z+XJ2fpx3NyvnFpwkq/tSyOrXYjbkB&#13;&#10;/OZIW6wui8k/6oMoPZgXfB0WKSuamOWYu6Y8+oNyE/unAN8XLhaL7IZ76Vi8t0+OJ/A01US/590L&#13;&#10;826gaUSGP8BhPV9RtfdNkRYWmwhSZR4f5zrMG3c6E2d4f9Kjcapnr+MrOf8FAAD//wMAUEsDBBQA&#13;&#10;BgAIAAAAIQA0IcyY4gAAABIBAAAPAAAAZHJzL2Rvd25yZXYueG1sTI/LTsMwEEX3SPyDNUjsqJ1U&#13;&#10;uFEap0Kgrli1ILF1YjdJ65dstw18PdMVbEbzvHNus5mtIRcd0+SdgGLBgGjXezW5QcDnx/apApKy&#13;&#10;dEoa77SAb51g097fNbJW/up2+rLPA0ERl2opYMw51JSmftRWpoUP2uHs4KOVGcs4UBXlFcWtoSVj&#13;&#10;nFo5OfwwyqBfR92f9mcrYNeHblh9+dLwQ9hi6xjn9x8hHh/mtzWGlzWQrOf8dwE3D8gPLYJ1/uxU&#13;&#10;IkZAWayQPwvgnKOz20ZRsSWQDrPnasmAtg39b6X9BQAA//8DAFBLAQItABQABgAIAAAAIQC2gziS&#13;&#10;/gAAAOEBAAATAAAAAAAAAAAAAAAAAAAAAABbQ29udGVudF9UeXBlc10ueG1sUEsBAi0AFAAGAAgA&#13;&#10;AAAhADj9If/WAAAAlAEAAAsAAAAAAAAAAAAAAAAALwEAAF9yZWxzLy5yZWxzUEsBAi0AFAAGAAgA&#13;&#10;AAAhAM3972+GAgAAbQUAAA4AAAAAAAAAAAAAAAAALgIAAGRycy9lMm9Eb2MueG1sUEsBAi0AFAAG&#13;&#10;AAgAAAAhADQhzJjiAAAAEgEAAA8AAAAAAAAAAAAAAAAA4AQAAGRycy9kb3ducmV2LnhtbFBLBQYA&#13;&#10;AAAABAAEAPMAAADvBQAAAAA=&#13;&#10;" fillcolor="white [3212]" strokecolor="#345c7d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DFC063" wp14:editId="6CDD4AAB">
                <wp:simplePos x="0" y="0"/>
                <wp:positionH relativeFrom="column">
                  <wp:posOffset>-17145</wp:posOffset>
                </wp:positionH>
                <wp:positionV relativeFrom="paragraph">
                  <wp:posOffset>3129915</wp:posOffset>
                </wp:positionV>
                <wp:extent cx="5286375" cy="109728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FFAC2" w14:textId="45B9B789" w:rsidR="00F3160B" w:rsidRPr="00D25A26" w:rsidRDefault="00D25A26">
                            <w:pPr>
                              <w:ind w:left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25A2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Template for core tasks to undertake when welcoming new employees at a distance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DFC06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.35pt;margin-top:246.45pt;width:416.25pt;height:86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jXnLwIAAFIEAAAOAAAAZHJzL2Uyb0RvYy54bWysVEtv2zAMvg/YfxB0X+ykedWIU2QtMgwI&#13;&#10;2gLJ0LMiS7EBS9QkJXb260fJThp0Ow27yBRJ8fF9pBcPrarJSVhXgc7pcJBSIjSHotKHnP7Yrb/M&#13;&#10;KXGe6YLVoEVOz8LRh+XnT4vGZGIEJdSFsASDaJc1Jqel9yZLEsdLoZgbgBEajRKsYh6v9pAUljUY&#13;&#10;XdXJKE2nSQO2MBa4cA61T52RLmN8KQX3L1I64UmdU6zNx9PGcx/OZLlg2cEyU1a8L4P9QxWKVRqT&#13;&#10;XkM9Mc/I0VZ/hFIVt+BA+gEHlYCUFRexB+xmmH7oZlsyI2IvCI4zV5jc/wvLn0+vllRFTpEozRRS&#13;&#10;tBOtJ1+hJfOATmNchk5bg26+RTWyfNE7VIamW2lV+GI7BO2I8/mKbQjGUTkZzad3swklHG3D9H42&#13;&#10;mkf0k/fnxjr/TYAiQcipRfIipuy0cR5LQdeLS8imYV3VdSSw1qTJ6fRuksYHVwu+qDU+DE10xQbJ&#13;&#10;t/u272wPxRkbs9ANhjN8XWHyDXP+lVmcBOwFp9u/4CFrwCTQS5SUYH/9TR/8kSC0UtLgZOXU/Twy&#13;&#10;Kyipv2uk7n44HodRjJfxZDbCi7217G8t+qgeAYd3iHtkeBSDv68vorSg3nAJViErmpjmmDun/iI+&#13;&#10;+m7ecYm4WK2iEw6fYX6jt4aH0AHOAO2ufWPW9Ph7pO4ZLjPIsg80dL4dEaujB1lFjgLAHao97ji4&#13;&#10;kbp+ycJm3N6j1/uvYPkbAAD//wMAUEsDBBQABgAIAAAAIQCs/g0P5wAAAA8BAAAPAAAAZHJzL2Rv&#13;&#10;d25yZXYueG1sTI9PS8NAEMXvgt9hGcFbuzHYNEkzKSVSBLGH1l68bbLbJLh/YnbbRj+940kvA8O8&#13;&#10;9+b9ivVkNLuo0ffOIjzMI2DKNk72tkU4vm1nKTAfhJVCO6sQvpSHdXl7U4hcuqvdq8shtIxCrM8F&#13;&#10;QhfCkHPum04Z4eduUJZuJzcaEWgdWy5HcaVwo3kcRQk3orf0oRODqjrVfBzOBuGl2u7Evo5N+q2r&#13;&#10;59fTZvg8vi8Q7++mpxWNzQpYUFP4c8AvA/WHkorV7mylZxphFi9JifCYxRkwEqRxRkA1QpIslsDL&#13;&#10;gv/nKH8AAAD//wMAUEsBAi0AFAAGAAgAAAAhALaDOJL+AAAA4QEAABMAAAAAAAAAAAAAAAAAAAAA&#13;&#10;AFtDb250ZW50X1R5cGVzXS54bWxQSwECLQAUAAYACAAAACEAOP0h/9YAAACUAQAACwAAAAAAAAAA&#13;&#10;AAAAAAAvAQAAX3JlbHMvLnJlbHNQSwECLQAUAAYACAAAACEAr4415y8CAABSBAAADgAAAAAAAAAA&#13;&#10;AAAAAAAuAgAAZHJzL2Uyb0RvYy54bWxQSwECLQAUAAYACAAAACEArP4ND+cAAAAPAQAADwAAAAAA&#13;&#10;AAAAAAAAAACJBAAAZHJzL2Rvd25yZXYueG1sUEsFBgAAAAAEAAQA8wAAAJ0FAAAAAA==&#13;&#10;" filled="f" stroked="f" strokeweight=".5pt">
                <v:textbox>
                  <w:txbxContent>
                    <w:p w14:paraId="327FFAC2" w14:textId="45B9B789" w:rsidR="00F3160B" w:rsidRPr="00D25A26" w:rsidRDefault="00D25A26">
                      <w:pPr>
                        <w:ind w:left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D25A2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Template for core tasks to undertake when welcoming new employees at a distance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C21B7E" wp14:editId="151468FD">
                <wp:simplePos x="0" y="0"/>
                <wp:positionH relativeFrom="column">
                  <wp:posOffset>-16510</wp:posOffset>
                </wp:positionH>
                <wp:positionV relativeFrom="paragraph">
                  <wp:posOffset>1313180</wp:posOffset>
                </wp:positionV>
                <wp:extent cx="5768975" cy="310896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975" cy="310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BE6E90" w14:textId="203DE627" w:rsidR="00F3160B" w:rsidRPr="003C5E07" w:rsidRDefault="00F3160B">
                            <w:pPr>
                              <w:ind w:left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3C5E0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Onboarding checklist for remote 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21B7E" id="Text Box 7" o:spid="_x0000_s1027" type="#_x0000_t202" style="position:absolute;margin-left:-1.3pt;margin-top:103.4pt;width:454.25pt;height:24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h5UCMQIAAFkEAAAOAAAAZHJzL2Uyb0RvYy54bWysVE1v2zAMvQ/YfxB0X+yk+UacImuRYUDR&#13;&#10;FkiGnhVZig1IoiYpsbNfP0pO0qDbadhFpkiK4nuP8uK+1YochfM1mIL2ezklwnAoa7Mv6I/t+suU&#13;&#10;Eh+YKZkCIwp6Ep7eLz9/WjR2LgZQgSqFI1jE+HljC1qFYOdZ5nklNPM9sMJgUILTLODW7bPSsQar&#13;&#10;a5UN8nycNeBK64AL79H72AXpMtWXUvDwIqUXgaiCYm8hrS6tu7hmywWb7x2zVc3PbbB/6EKz2uCl&#13;&#10;11KPLDBycPUfpXTNHXiQocdBZyBlzUXCgGj6+Qc0m4pZkbAgOd5eafL/ryx/Pr46UpcFnVBimEaJ&#13;&#10;tqIN5Cu0ZBLZaayfY9LGYlpo0Y0qX/wenRF0K52OX4RDMI48n67cxmIcnaPJeDqbjCjhGLvr59PZ&#13;&#10;OLGfvR+3zodvAjSJRkEdipc4ZccnH7AVTL2kxNsMrGulkoDKkKag47tRng5cI3hCGTwYQXTNRiu0&#13;&#10;uzZBvgLZQXlCfA66+fCWr2vs4Yn58MocDgRCwiEPL7hIBXgXnC1KKnC//uaP+agTRilpcMAK6n8e&#13;&#10;mBOUqO8GFZz1h8M4kWkzHE0GuHG3kd1txBz0A+AM9/E5WZ7MmB/UxZQO9Bu+hVW8FUPMcLy7oOFi&#13;&#10;PoRu7PEtcbFapSScQcvCk9lYHktHViPD2/aNOXuWIaCCz3AZRTb/oEaX2+mxOgSQdZIq8tyxeqYf&#13;&#10;5zcpeH5r8YHc7lPW+x9h+RsAAP//AwBQSwMEFAAGAAgAAAAhALuCZGfmAAAADwEAAA8AAABkcnMv&#13;&#10;ZG93bnJldi54bWxMj8FOwzAQRO9I/IO1SNxam4hGTRqnqoIqJASHll64ObGbRNjrELtt4OtZTuWy&#13;&#10;0mpnZucV68lZdjZj6D1KeJgLYAYbr3tsJRzet7MlsBAVamU9GgnfJsC6vL0pVK79BXfmvI8toxAM&#13;&#10;uZLQxTjknIemM06FuR8M0u3oR6cirWPL9aguFO4sT4RIuVM90odODabqTPO5PzkJL9X2Te3qxC1/&#13;&#10;bPX8etwMX4ePhZT3d9PTisZmBSyaKV4d8MdA/aGkYrU/oQ7MSpglKSklJCIlDhJkYpEBqyWkWfoI&#13;&#10;vCz4f47yFwAA//8DAFBLAQItABQABgAIAAAAIQC2gziS/gAAAOEBAAATAAAAAAAAAAAAAAAAAAAA&#13;&#10;AABbQ29udGVudF9UeXBlc10ueG1sUEsBAi0AFAAGAAgAAAAhADj9If/WAAAAlAEAAAsAAAAAAAAA&#13;&#10;AAAAAAAALwEAAF9yZWxzLy5yZWxzUEsBAi0AFAAGAAgAAAAhAOmHlQIxAgAAWQQAAA4AAAAAAAAA&#13;&#10;AAAAAAAALgIAAGRycy9lMm9Eb2MueG1sUEsBAi0AFAAGAAgAAAAhALuCZGfmAAAADwEAAA8AAAAA&#13;&#10;AAAAAAAAAAAAiwQAAGRycy9kb3ducmV2LnhtbFBLBQYAAAAABAAEAPMAAACeBQAAAAA=&#13;&#10;" filled="f" stroked="f" strokeweight=".5pt">
                <v:textbox>
                  <w:txbxContent>
                    <w:p w14:paraId="39BE6E90" w14:textId="203DE627" w:rsidR="00F3160B" w:rsidRPr="003C5E07" w:rsidRDefault="00F3160B">
                      <w:pPr>
                        <w:ind w:left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  <w:r w:rsidRPr="003C5E0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Onboarding checklist for remote employees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5CD513" wp14:editId="3AD49E7E">
                <wp:simplePos x="0" y="0"/>
                <wp:positionH relativeFrom="column">
                  <wp:posOffset>-481965</wp:posOffset>
                </wp:positionH>
                <wp:positionV relativeFrom="paragraph">
                  <wp:posOffset>942975</wp:posOffset>
                </wp:positionV>
                <wp:extent cx="6749415" cy="0"/>
                <wp:effectExtent l="0" t="12700" r="1968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94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F13A58B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95pt,74.25pt" to="493.5pt,7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qy102gEAAA0EAAAOAAAAZHJzL2Uyb0RvYy54bWysU02P2yAUvFfqf0DcG9ur3bRrxdlDVttL&#13;&#10;1Ubd7Q8gGGwk4CGgsfPv+8AfWbVVpVa9YANvhpnhsXsYjSZn4YMC29BqU1IiLIdW2a6h316e3n2g&#13;&#10;JERmW6bBioZeRKAP+7dvdoOrxQ30oFvhCZLYUA+uoX2Mri6KwHthWNiAExY3JXjDIk59V7SeDchu&#13;&#10;dHFTlttiAN86D1yEgKuP0ybdZ34pBY9fpAwiEt1Q1Bbz6PN4SmOx37G688z1is8y2D+oMExZPHSl&#13;&#10;emSRke9e/UJlFPcQQMYNB1OAlIqL7AHdVOVPbp575kT2guEEt8YU/h8t/3w+eqLahm4psczgFT1H&#13;&#10;z1TXR3IAazFA8GSbchpcqLH8YI9+ngV39Mn0KL1JX7RDxpztZc1WjJFwXNy+v72/re4o4ctecQU6&#13;&#10;H+JHAYakn4ZqZZNtVrPzpxDxMCxdStKytmTAZrsv78pcFkCr9klpnTZz64iD9uTM8NJPXZXEI8Or&#13;&#10;Kpxpi4vJ0mQi/8WLFhP/VyExFJRdTQekdrxyMs6FjQuvtlidYBIVrMBZ2Z+Ac32CityqfwNeEflk&#13;&#10;sHEFG2XB/052HBfJcqpfEph8pwhO0F7y9eZosOdycvP7SE39ep7h11e8/wEAAP//AwBQSwMEFAAG&#13;&#10;AAgAAAAhAN4yRM/hAAAAEAEAAA8AAABkcnMvZG93bnJldi54bWxMT01PwzAMvSPxHyIjcdvSIbZ1&#13;&#10;XdNpAgEnDmxcuGWNSbs1TtVkbcevx0hIcLFkvw+/l29G14geu1B7UjCbJiCQSm9qsgre90+TFESI&#13;&#10;moxuPKGCCwbYFNdXuc6MH+gN+120gk0oZFpBFWObSRnKCp0OU98iMfbpO6cjr52VptMDm7tG3iXJ&#13;&#10;QjpdE3+odIsPFZan3dlxDCztZYhtutj2zx/HrxO92v2LUrc34+Oax3YNIuIY/xTw04GFUHCwgz+T&#13;&#10;CaJRMFnOV0xl4D6dg2DGKl1yxcPvRRa5/F+k+AYAAP//AwBQSwECLQAUAAYACAAAACEAtoM4kv4A&#13;&#10;AADhAQAAEwAAAAAAAAAAAAAAAAAAAAAAW0NvbnRlbnRfVHlwZXNdLnhtbFBLAQItABQABgAIAAAA&#13;&#10;IQA4/SH/1gAAAJQBAAALAAAAAAAAAAAAAAAAAC8BAABfcmVscy8ucmVsc1BLAQItABQABgAIAAAA&#13;&#10;IQC5qy102gEAAA0EAAAOAAAAAAAAAAAAAAAAAC4CAABkcnMvZTJvRG9jLnhtbFBLAQItABQABgAI&#13;&#10;AAAAIQDeMkTP4QAAABABAAAPAAAAAAAAAAAAAAAAADQEAABkcnMvZG93bnJldi54bWxQSwUGAAAA&#13;&#10;AAQABADzAAAAQgUAAAAA&#13;&#10;" strokecolor="white [3212]" strokeweight="1.5pt">
                <v:stroke joinstyle="miter"/>
              </v:line>
            </w:pict>
          </mc:Fallback>
        </mc:AlternateContent>
      </w:r>
      <w:r w:rsidR="00A26DF2" w:rsidRPr="00EE3D7F">
        <w:rPr>
          <w:rFonts w:ascii="Arial" w:hAnsi="Arial" w:cs="Arial"/>
        </w:rPr>
        <w:br w:type="page"/>
      </w:r>
    </w:p>
    <w:p w14:paraId="41EEE32E" w14:textId="77777777" w:rsidR="00A26DF2" w:rsidRPr="00EE3D7F" w:rsidRDefault="00A26DF2">
      <w:pPr>
        <w:rPr>
          <w:rFonts w:ascii="Arial" w:hAnsi="Arial" w:cs="Arial"/>
        </w:rPr>
      </w:pPr>
    </w:p>
    <w:p w14:paraId="71F7A862" w14:textId="551EDA1C" w:rsidR="00A26DF2" w:rsidRPr="00EE3D7F" w:rsidRDefault="00966905" w:rsidP="00A26DF2">
      <w:pPr>
        <w:spacing w:before="0" w:after="240" w:line="252" w:lineRule="auto"/>
        <w:ind w:left="0" w:right="0"/>
        <w:rPr>
          <w:rFonts w:ascii="Arial" w:hAnsi="Arial" w:cs="Arial"/>
          <w:b/>
          <w:bCs/>
          <w:color w:val="404040" w:themeColor="text1" w:themeTint="BF"/>
          <w:sz w:val="40"/>
          <w:szCs w:val="40"/>
        </w:rPr>
      </w:pPr>
      <w:r w:rsidRPr="00EE3D7F">
        <w:rPr>
          <w:rFonts w:ascii="Arial" w:hAnsi="Arial" w:cs="Arial"/>
          <w:b/>
          <w:bCs/>
          <w:color w:val="404040" w:themeColor="text1" w:themeTint="BF"/>
          <w:sz w:val="40"/>
          <w:szCs w:val="40"/>
        </w:rPr>
        <w:t>Onboarding your remote workers: Checklist template</w:t>
      </w:r>
    </w:p>
    <w:p w14:paraId="45039E54" w14:textId="7421B569" w:rsidR="00A26DF2" w:rsidRPr="00EE3D7F" w:rsidRDefault="00A26DF2" w:rsidP="00A26DF2">
      <w:pPr>
        <w:spacing w:before="0" w:after="240" w:line="252" w:lineRule="auto"/>
        <w:ind w:left="0" w:righ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EE3D7F">
        <w:rPr>
          <w:rFonts w:ascii="Arial" w:hAnsi="Arial" w:cs="Arial"/>
          <w:color w:val="404040" w:themeColor="text1" w:themeTint="BF"/>
          <w:sz w:val="21"/>
          <w:szCs w:val="21"/>
        </w:rPr>
        <w:t xml:space="preserve">This template is designed to give you a foundation for </w:t>
      </w:r>
      <w:r w:rsidR="00966905" w:rsidRPr="00EE3D7F">
        <w:rPr>
          <w:rFonts w:ascii="Arial" w:hAnsi="Arial" w:cs="Arial"/>
          <w:color w:val="404040" w:themeColor="text1" w:themeTint="BF"/>
          <w:sz w:val="21"/>
          <w:szCs w:val="21"/>
        </w:rPr>
        <w:t>a remote worker onboarding checklist</w:t>
      </w:r>
      <w:r w:rsidRPr="00EE3D7F">
        <w:rPr>
          <w:rFonts w:ascii="Arial" w:hAnsi="Arial" w:cs="Arial"/>
          <w:color w:val="404040" w:themeColor="text1" w:themeTint="BF"/>
          <w:sz w:val="21"/>
          <w:szCs w:val="21"/>
        </w:rPr>
        <w:t>.</w:t>
      </w:r>
      <w:r w:rsidR="00966905" w:rsidRPr="00EE3D7F">
        <w:rPr>
          <w:rFonts w:ascii="Arial" w:hAnsi="Arial" w:cs="Arial"/>
          <w:color w:val="404040" w:themeColor="text1" w:themeTint="BF"/>
          <w:sz w:val="21"/>
          <w:szCs w:val="21"/>
        </w:rPr>
        <w:t xml:space="preserve"> This is a point of reference for your own internal onboarding program, to help you complete the essential steps that will get your new employee onboard and productive as quickly as possible. </w:t>
      </w:r>
      <w:r w:rsidRPr="00EE3D7F">
        <w:rPr>
          <w:rFonts w:ascii="Arial" w:hAnsi="Arial" w:cs="Arial"/>
          <w:color w:val="404040" w:themeColor="text1" w:themeTint="BF"/>
          <w:sz w:val="21"/>
          <w:szCs w:val="21"/>
        </w:rPr>
        <w:t xml:space="preserve"> </w:t>
      </w:r>
    </w:p>
    <w:p w14:paraId="36DDD78E" w14:textId="0BE5E521" w:rsidR="00A26DF2" w:rsidRPr="00EE3D7F" w:rsidRDefault="00966905" w:rsidP="00A26DF2">
      <w:pPr>
        <w:spacing w:before="0" w:after="240" w:line="252" w:lineRule="auto"/>
        <w:ind w:left="0" w:righ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EE3D7F">
        <w:rPr>
          <w:rFonts w:ascii="Arial" w:hAnsi="Arial" w:cs="Arial"/>
          <w:color w:val="404040" w:themeColor="text1" w:themeTint="BF"/>
          <w:sz w:val="21"/>
          <w:szCs w:val="21"/>
        </w:rPr>
        <w:t xml:space="preserve">This </w:t>
      </w:r>
      <w:r w:rsidR="00353977" w:rsidRPr="00EE3D7F">
        <w:rPr>
          <w:rFonts w:ascii="Arial" w:hAnsi="Arial" w:cs="Arial"/>
          <w:color w:val="404040" w:themeColor="text1" w:themeTint="BF"/>
          <w:sz w:val="21"/>
          <w:szCs w:val="21"/>
        </w:rPr>
        <w:t>6-</w:t>
      </w:r>
      <w:r w:rsidRPr="00EE3D7F">
        <w:rPr>
          <w:rFonts w:ascii="Arial" w:hAnsi="Arial" w:cs="Arial"/>
          <w:color w:val="404040" w:themeColor="text1" w:themeTint="BF"/>
          <w:sz w:val="21"/>
          <w:szCs w:val="21"/>
        </w:rPr>
        <w:t xml:space="preserve">step framework works alongside our </w:t>
      </w:r>
      <w:hyperlink r:id="rId13" w:history="1">
        <w:r w:rsidRPr="00EE3D7F">
          <w:rPr>
            <w:rStyle w:val="Hyperlink"/>
            <w:rFonts w:ascii="Arial" w:hAnsi="Arial" w:cs="Arial"/>
            <w:color w:val="007AE0"/>
            <w:sz w:val="21"/>
            <w:szCs w:val="21"/>
          </w:rPr>
          <w:t>Onboarding Checklist for Remote Workers blog</w:t>
        </w:r>
      </w:hyperlink>
      <w:r w:rsidRPr="00EE3D7F">
        <w:rPr>
          <w:rFonts w:ascii="Arial" w:hAnsi="Arial" w:cs="Arial"/>
          <w:sz w:val="21"/>
          <w:szCs w:val="21"/>
        </w:rPr>
        <w:t xml:space="preserve">, </w:t>
      </w:r>
      <w:r w:rsidRPr="00EE3D7F">
        <w:rPr>
          <w:rFonts w:ascii="Arial" w:hAnsi="Arial" w:cs="Arial"/>
          <w:color w:val="404040" w:themeColor="text1" w:themeTint="BF"/>
          <w:sz w:val="21"/>
          <w:szCs w:val="21"/>
        </w:rPr>
        <w:t>covering</w:t>
      </w:r>
      <w:r w:rsidR="00F63D40" w:rsidRPr="00EE3D7F">
        <w:rPr>
          <w:rFonts w:ascii="Arial" w:hAnsi="Arial" w:cs="Arial"/>
          <w:color w:val="404040" w:themeColor="text1" w:themeTint="BF"/>
          <w:sz w:val="21"/>
          <w:szCs w:val="21"/>
        </w:rPr>
        <w:t xml:space="preserve"> the key stages of </w:t>
      </w:r>
      <w:r w:rsidR="00795CB4" w:rsidRPr="00EE3D7F">
        <w:rPr>
          <w:rFonts w:ascii="Arial" w:hAnsi="Arial" w:cs="Arial"/>
          <w:color w:val="404040" w:themeColor="text1" w:themeTint="BF"/>
          <w:sz w:val="21"/>
          <w:szCs w:val="21"/>
        </w:rPr>
        <w:t>joining an organization</w:t>
      </w:r>
      <w:r w:rsidRPr="00EE3D7F">
        <w:rPr>
          <w:rFonts w:ascii="Arial" w:hAnsi="Arial" w:cs="Arial"/>
          <w:color w:val="404040" w:themeColor="text1" w:themeTint="BF"/>
          <w:sz w:val="21"/>
          <w:szCs w:val="21"/>
        </w:rPr>
        <w:t xml:space="preserve">: </w:t>
      </w:r>
      <w:r w:rsidR="00A26DF2" w:rsidRPr="00EE3D7F">
        <w:rPr>
          <w:rFonts w:ascii="Arial" w:hAnsi="Arial" w:cs="Arial"/>
          <w:color w:val="404040" w:themeColor="text1" w:themeTint="BF"/>
          <w:sz w:val="21"/>
          <w:szCs w:val="21"/>
        </w:rPr>
        <w:t xml:space="preserve"> </w:t>
      </w:r>
    </w:p>
    <w:p w14:paraId="4CFA5E8D" w14:textId="7616100E" w:rsidR="00F5146A" w:rsidRPr="00EE3D7F" w:rsidRDefault="00F5146A" w:rsidP="00EE3D7F">
      <w:pPr>
        <w:pStyle w:val="ListParagraph"/>
        <w:numPr>
          <w:ilvl w:val="0"/>
          <w:numId w:val="24"/>
        </w:numPr>
        <w:spacing w:before="0"/>
        <w:ind w:righ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EE3D7F">
        <w:rPr>
          <w:rFonts w:ascii="Arial" w:hAnsi="Arial" w:cs="Arial"/>
          <w:color w:val="404040" w:themeColor="text1" w:themeTint="BF"/>
          <w:sz w:val="21"/>
          <w:szCs w:val="21"/>
        </w:rPr>
        <w:t>During recruitment</w:t>
      </w:r>
    </w:p>
    <w:p w14:paraId="15DEC724" w14:textId="0478D914" w:rsidR="00F5146A" w:rsidRPr="00EE3D7F" w:rsidRDefault="00F5146A" w:rsidP="00EE3D7F">
      <w:pPr>
        <w:pStyle w:val="ListParagraph"/>
        <w:numPr>
          <w:ilvl w:val="0"/>
          <w:numId w:val="24"/>
        </w:numPr>
        <w:spacing w:before="0"/>
        <w:ind w:righ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EE3D7F">
        <w:rPr>
          <w:rFonts w:ascii="Arial" w:hAnsi="Arial" w:cs="Arial"/>
          <w:color w:val="404040" w:themeColor="text1" w:themeTint="BF"/>
          <w:sz w:val="21"/>
          <w:szCs w:val="21"/>
        </w:rPr>
        <w:t>On acceptance of an offer</w:t>
      </w:r>
    </w:p>
    <w:p w14:paraId="3DF4B1F1" w14:textId="15896956" w:rsidR="00F5146A" w:rsidRPr="00EE3D7F" w:rsidRDefault="00F5146A" w:rsidP="00EE3D7F">
      <w:pPr>
        <w:pStyle w:val="ListParagraph"/>
        <w:numPr>
          <w:ilvl w:val="0"/>
          <w:numId w:val="24"/>
        </w:numPr>
        <w:spacing w:before="0"/>
        <w:ind w:righ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EE3D7F">
        <w:rPr>
          <w:rFonts w:ascii="Arial" w:hAnsi="Arial" w:cs="Arial"/>
          <w:color w:val="404040" w:themeColor="text1" w:themeTint="BF"/>
          <w:sz w:val="21"/>
          <w:szCs w:val="21"/>
        </w:rPr>
        <w:t>Before starting</w:t>
      </w:r>
    </w:p>
    <w:p w14:paraId="17D20ABE" w14:textId="06B4C423" w:rsidR="00F5146A" w:rsidRPr="00EE3D7F" w:rsidRDefault="00F5146A" w:rsidP="00EE3D7F">
      <w:pPr>
        <w:pStyle w:val="ListParagraph"/>
        <w:numPr>
          <w:ilvl w:val="0"/>
          <w:numId w:val="24"/>
        </w:numPr>
        <w:spacing w:before="0"/>
        <w:ind w:righ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EE3D7F">
        <w:rPr>
          <w:rFonts w:ascii="Arial" w:hAnsi="Arial" w:cs="Arial"/>
          <w:color w:val="404040" w:themeColor="text1" w:themeTint="BF"/>
          <w:sz w:val="21"/>
          <w:szCs w:val="21"/>
        </w:rPr>
        <w:t xml:space="preserve">The first day </w:t>
      </w:r>
    </w:p>
    <w:p w14:paraId="4FEBE18D" w14:textId="4D8D5C17" w:rsidR="00F5146A" w:rsidRPr="00EE3D7F" w:rsidRDefault="00F5146A" w:rsidP="00EE3D7F">
      <w:pPr>
        <w:pStyle w:val="ListParagraph"/>
        <w:numPr>
          <w:ilvl w:val="0"/>
          <w:numId w:val="24"/>
        </w:numPr>
        <w:spacing w:before="0"/>
        <w:ind w:righ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EE3D7F">
        <w:rPr>
          <w:rFonts w:ascii="Arial" w:hAnsi="Arial" w:cs="Arial"/>
          <w:color w:val="404040" w:themeColor="text1" w:themeTint="BF"/>
          <w:sz w:val="21"/>
          <w:szCs w:val="21"/>
        </w:rPr>
        <w:t xml:space="preserve">The first few weeks </w:t>
      </w:r>
    </w:p>
    <w:p w14:paraId="488971FF" w14:textId="2FA708ED" w:rsidR="00F5146A" w:rsidRPr="00EE3D7F" w:rsidRDefault="00F5146A" w:rsidP="00F5146A">
      <w:pPr>
        <w:spacing w:before="0"/>
        <w:ind w:right="0"/>
        <w:rPr>
          <w:rFonts w:ascii="Arial" w:hAnsi="Arial" w:cs="Arial"/>
          <w:color w:val="404040" w:themeColor="text1" w:themeTint="BF"/>
          <w:sz w:val="21"/>
          <w:szCs w:val="21"/>
        </w:rPr>
      </w:pPr>
    </w:p>
    <w:p w14:paraId="14539044" w14:textId="2222D2EC" w:rsidR="00F5146A" w:rsidRDefault="00F5146A" w:rsidP="00F5146A">
      <w:pPr>
        <w:spacing w:before="0"/>
        <w:ind w:left="0" w:righ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EE3D7F">
        <w:rPr>
          <w:rFonts w:ascii="Arial" w:hAnsi="Arial" w:cs="Arial"/>
          <w:color w:val="404040" w:themeColor="text1" w:themeTint="BF"/>
          <w:sz w:val="21"/>
          <w:szCs w:val="21"/>
        </w:rPr>
        <w:t xml:space="preserve">Rolled out successfully, </w:t>
      </w:r>
      <w:r w:rsidR="00547E1C" w:rsidRPr="00EE3D7F">
        <w:rPr>
          <w:rFonts w:ascii="Arial" w:hAnsi="Arial" w:cs="Arial"/>
          <w:color w:val="404040" w:themeColor="text1" w:themeTint="BF"/>
          <w:sz w:val="21"/>
          <w:szCs w:val="21"/>
        </w:rPr>
        <w:t>a</w:t>
      </w:r>
      <w:r w:rsidR="00F63D40" w:rsidRPr="00EE3D7F">
        <w:rPr>
          <w:rFonts w:ascii="Arial" w:hAnsi="Arial" w:cs="Arial"/>
          <w:color w:val="404040" w:themeColor="text1" w:themeTint="BF"/>
          <w:sz w:val="21"/>
          <w:szCs w:val="21"/>
        </w:rPr>
        <w:t>n</w:t>
      </w:r>
      <w:r w:rsidR="00547E1C" w:rsidRPr="00EE3D7F">
        <w:rPr>
          <w:rFonts w:ascii="Arial" w:hAnsi="Arial" w:cs="Arial"/>
          <w:color w:val="404040" w:themeColor="text1" w:themeTint="BF"/>
          <w:sz w:val="21"/>
          <w:szCs w:val="21"/>
        </w:rPr>
        <w:t xml:space="preserve"> onboarding program will </w:t>
      </w:r>
      <w:r w:rsidR="00795CB4" w:rsidRPr="00EE3D7F">
        <w:rPr>
          <w:rFonts w:ascii="Arial" w:hAnsi="Arial" w:cs="Arial"/>
          <w:color w:val="404040" w:themeColor="text1" w:themeTint="BF"/>
          <w:sz w:val="21"/>
          <w:szCs w:val="21"/>
        </w:rPr>
        <w:t xml:space="preserve">not only decrease time to productivity but delivers a measurable impact on employee engagement and commitment to your organization: a key challenge for remote workers who may face a feeling of disconnect from your company culture. This improves their experience of work, reducing levels of isolation or work-related stress and ultimately, improving staff retention rates. </w:t>
      </w:r>
    </w:p>
    <w:p w14:paraId="2D0274E9" w14:textId="77777777" w:rsidR="00D25A26" w:rsidRPr="00EE3D7F" w:rsidRDefault="00D25A26" w:rsidP="00F5146A">
      <w:pPr>
        <w:spacing w:before="0"/>
        <w:ind w:left="0" w:right="0"/>
        <w:rPr>
          <w:rFonts w:ascii="Arial" w:hAnsi="Arial" w:cs="Arial"/>
          <w:color w:val="404040" w:themeColor="text1" w:themeTint="BF"/>
          <w:sz w:val="21"/>
          <w:szCs w:val="21"/>
        </w:rPr>
      </w:pPr>
    </w:p>
    <w:p w14:paraId="2D352DA7" w14:textId="20A90FDB" w:rsidR="00795CB4" w:rsidRPr="00EE3D7F" w:rsidRDefault="00795CB4" w:rsidP="00F5146A">
      <w:pPr>
        <w:spacing w:before="0"/>
        <w:ind w:left="0" w:right="0"/>
        <w:rPr>
          <w:rFonts w:ascii="Arial" w:hAnsi="Arial" w:cs="Arial"/>
          <w:color w:val="404040" w:themeColor="text1" w:themeTint="BF"/>
        </w:rPr>
      </w:pPr>
    </w:p>
    <w:p w14:paraId="3A8CBA40" w14:textId="5285832C" w:rsidR="00A26DF2" w:rsidRPr="00D25A26" w:rsidRDefault="00711D29" w:rsidP="00EE3D7F">
      <w:pPr>
        <w:spacing w:before="0"/>
        <w:ind w:left="720" w:right="0"/>
        <w:rPr>
          <w:rFonts w:ascii="Arial" w:eastAsia="Times New Roman" w:hAnsi="Arial" w:cs="Arial"/>
          <w:b/>
          <w:bCs/>
          <w:iCs/>
          <w:color w:val="007AE0"/>
          <w:kern w:val="0"/>
          <w:sz w:val="32"/>
          <w:szCs w:val="24"/>
          <w:lang w:eastAsia="en-US"/>
          <w14:ligatures w14:val="none"/>
        </w:rPr>
      </w:pPr>
      <w:r w:rsidRPr="00D25A26">
        <w:rPr>
          <w:rFonts w:ascii="Arial" w:eastAsia="Times New Roman" w:hAnsi="Arial" w:cs="Arial"/>
          <w:b/>
          <w:bCs/>
          <w:iCs/>
          <w:color w:val="007AE0"/>
          <w:kern w:val="0"/>
          <w:sz w:val="32"/>
          <w:szCs w:val="24"/>
          <w:lang w:eastAsia="en-US"/>
          <w14:ligatures w14:val="none"/>
        </w:rPr>
        <w:t>Employees are 58 percent more likely to be at their company three years later if they complete a structured onboarding process.</w:t>
      </w:r>
    </w:p>
    <w:p w14:paraId="3F14407B" w14:textId="77777777" w:rsidR="00711D29" w:rsidRPr="00EE3D7F" w:rsidRDefault="00711D29" w:rsidP="00A26DF2">
      <w:pPr>
        <w:spacing w:before="0"/>
        <w:ind w:left="0" w:right="0"/>
        <w:rPr>
          <w:rFonts w:ascii="Arial" w:eastAsia="Times New Roman" w:hAnsi="Arial" w:cs="Arial"/>
          <w:i/>
          <w:kern w:val="0"/>
          <w:lang w:eastAsia="en-US"/>
          <w14:ligatures w14:val="none"/>
        </w:rPr>
      </w:pPr>
    </w:p>
    <w:p w14:paraId="3CAF0A16" w14:textId="77777777" w:rsidR="00D25A26" w:rsidRDefault="00D25A26" w:rsidP="00A26DF2">
      <w:pPr>
        <w:spacing w:before="0"/>
        <w:ind w:left="0" w:right="0"/>
        <w:rPr>
          <w:rFonts w:ascii="Arial" w:eastAsia="Times New Roman" w:hAnsi="Arial" w:cs="Arial"/>
          <w:b/>
          <w:color w:val="404040" w:themeColor="text1" w:themeTint="BF"/>
          <w:kern w:val="0"/>
          <w:sz w:val="32"/>
          <w:szCs w:val="32"/>
          <w:lang w:eastAsia="en-US"/>
          <w14:ligatures w14:val="none"/>
        </w:rPr>
      </w:pPr>
    </w:p>
    <w:p w14:paraId="43D1EDA9" w14:textId="55586F34" w:rsidR="00A26DF2" w:rsidRPr="00D25A26" w:rsidRDefault="00A26DF2" w:rsidP="00A26DF2">
      <w:pPr>
        <w:spacing w:before="0"/>
        <w:ind w:left="0" w:right="0"/>
        <w:rPr>
          <w:rFonts w:ascii="Arial" w:eastAsia="Times New Roman" w:hAnsi="Arial" w:cs="Arial"/>
          <w:b/>
          <w:color w:val="404040" w:themeColor="text1" w:themeTint="BF"/>
          <w:kern w:val="0"/>
          <w:sz w:val="32"/>
          <w:szCs w:val="32"/>
          <w:lang w:eastAsia="en-US"/>
          <w14:ligatures w14:val="none"/>
        </w:rPr>
      </w:pPr>
      <w:r w:rsidRPr="00D25A26">
        <w:rPr>
          <w:rFonts w:ascii="Arial" w:eastAsia="Times New Roman" w:hAnsi="Arial" w:cs="Arial"/>
          <w:b/>
          <w:color w:val="404040" w:themeColor="text1" w:themeTint="BF"/>
          <w:kern w:val="0"/>
          <w:sz w:val="32"/>
          <w:szCs w:val="32"/>
          <w:lang w:eastAsia="en-US"/>
          <w14:ligatures w14:val="none"/>
        </w:rPr>
        <w:t xml:space="preserve">Using this </w:t>
      </w:r>
      <w:r w:rsidR="00795CB4" w:rsidRPr="00D25A26">
        <w:rPr>
          <w:rFonts w:ascii="Arial" w:eastAsia="Times New Roman" w:hAnsi="Arial" w:cs="Arial"/>
          <w:b/>
          <w:color w:val="404040" w:themeColor="text1" w:themeTint="BF"/>
          <w:kern w:val="0"/>
          <w:sz w:val="32"/>
          <w:szCs w:val="32"/>
          <w:lang w:eastAsia="en-US"/>
          <w14:ligatures w14:val="none"/>
        </w:rPr>
        <w:t xml:space="preserve">remote worker onboarding checklist </w:t>
      </w:r>
    </w:p>
    <w:p w14:paraId="67974B7A" w14:textId="2E8252A4" w:rsidR="00A26DF2" w:rsidRPr="00EE3D7F" w:rsidRDefault="00A26DF2" w:rsidP="00A26DF2">
      <w:pPr>
        <w:spacing w:before="0"/>
        <w:ind w:left="0" w:right="0"/>
        <w:rPr>
          <w:rFonts w:ascii="Arial" w:eastAsia="Times New Roman" w:hAnsi="Arial" w:cs="Arial"/>
          <w:kern w:val="0"/>
          <w:lang w:eastAsia="en-US"/>
          <w14:ligatures w14:val="none"/>
        </w:rPr>
      </w:pPr>
    </w:p>
    <w:p w14:paraId="3237746B" w14:textId="6D490328" w:rsidR="00A26DF2" w:rsidRPr="00EE3D7F" w:rsidRDefault="00A26DF2" w:rsidP="00A26DF2">
      <w:pPr>
        <w:pStyle w:val="ListParagraph"/>
        <w:numPr>
          <w:ilvl w:val="0"/>
          <w:numId w:val="20"/>
        </w:numPr>
        <w:spacing w:before="0" w:after="240" w:line="252" w:lineRule="auto"/>
        <w:ind w:right="0"/>
        <w:rPr>
          <w:rFonts w:ascii="Arial" w:hAnsi="Arial" w:cs="Arial"/>
          <w:b/>
        </w:rPr>
      </w:pPr>
      <w:r w:rsidRPr="00D25A26">
        <w:rPr>
          <w:rFonts w:ascii="Arial" w:hAnsi="Arial" w:cs="Arial"/>
          <w:color w:val="404040" w:themeColor="text1" w:themeTint="BF"/>
        </w:rPr>
        <w:t xml:space="preserve">If you haven’t already, </w:t>
      </w:r>
      <w:r w:rsidR="00795CB4" w:rsidRPr="00D25A26">
        <w:rPr>
          <w:rFonts w:ascii="Arial" w:hAnsi="Arial" w:cs="Arial"/>
          <w:color w:val="404040" w:themeColor="text1" w:themeTint="BF"/>
        </w:rPr>
        <w:t xml:space="preserve">take a read of our </w:t>
      </w:r>
      <w:hyperlink r:id="rId14" w:history="1">
        <w:r w:rsidR="00795CB4" w:rsidRPr="00D25A26">
          <w:rPr>
            <w:rStyle w:val="Hyperlink"/>
            <w:rFonts w:ascii="Arial" w:hAnsi="Arial" w:cs="Arial"/>
            <w:color w:val="007AE0"/>
          </w:rPr>
          <w:t>Onboarding Checklist for Remote Employees blog</w:t>
        </w:r>
      </w:hyperlink>
      <w:r w:rsidR="00C15BDE" w:rsidRPr="00D25A26">
        <w:rPr>
          <w:rFonts w:ascii="Arial" w:hAnsi="Arial" w:cs="Arial"/>
          <w:color w:val="007AE0"/>
        </w:rPr>
        <w:t xml:space="preserve"> </w:t>
      </w:r>
    </w:p>
    <w:p w14:paraId="1479F255" w14:textId="16597838" w:rsidR="00A26DF2" w:rsidRPr="00D25A26" w:rsidRDefault="00651136" w:rsidP="00A26DF2">
      <w:pPr>
        <w:pStyle w:val="ListParagraph"/>
        <w:numPr>
          <w:ilvl w:val="0"/>
          <w:numId w:val="20"/>
        </w:numPr>
        <w:spacing w:before="0" w:after="240" w:line="252" w:lineRule="auto"/>
        <w:ind w:right="0"/>
        <w:rPr>
          <w:rFonts w:ascii="Arial" w:hAnsi="Arial" w:cs="Arial"/>
          <w:b/>
          <w:color w:val="404040" w:themeColor="text1" w:themeTint="BF"/>
        </w:rPr>
      </w:pPr>
      <w:r w:rsidRPr="00D25A26">
        <w:rPr>
          <w:rFonts w:ascii="Arial" w:hAnsi="Arial" w:cs="Arial"/>
          <w:color w:val="404040" w:themeColor="text1" w:themeTint="BF"/>
        </w:rPr>
        <w:t>Go through the checklist and add, edit or delete the appropriate points to match the culture and needs of your own organization</w:t>
      </w:r>
    </w:p>
    <w:p w14:paraId="255268F8" w14:textId="46ED2541" w:rsidR="00A26DF2" w:rsidRPr="00D25A26" w:rsidRDefault="00A26DF2" w:rsidP="00A26DF2">
      <w:pPr>
        <w:pStyle w:val="ListParagraph"/>
        <w:numPr>
          <w:ilvl w:val="0"/>
          <w:numId w:val="20"/>
        </w:numPr>
        <w:spacing w:before="0" w:after="240" w:line="252" w:lineRule="auto"/>
        <w:ind w:right="0"/>
        <w:rPr>
          <w:rFonts w:ascii="Arial" w:hAnsi="Arial" w:cs="Arial"/>
          <w:b/>
          <w:color w:val="404040" w:themeColor="text1" w:themeTint="BF"/>
        </w:rPr>
      </w:pPr>
      <w:r w:rsidRPr="00D25A26">
        <w:rPr>
          <w:rFonts w:ascii="Arial" w:hAnsi="Arial" w:cs="Arial"/>
          <w:color w:val="404040" w:themeColor="text1" w:themeTint="BF"/>
        </w:rPr>
        <w:t xml:space="preserve">Discard this introduction page. </w:t>
      </w:r>
    </w:p>
    <w:p w14:paraId="2ED8EC55" w14:textId="4540051F" w:rsidR="00651136" w:rsidRPr="00D25A26" w:rsidRDefault="00651136" w:rsidP="00A26DF2">
      <w:pPr>
        <w:pStyle w:val="ListParagraph"/>
        <w:numPr>
          <w:ilvl w:val="0"/>
          <w:numId w:val="20"/>
        </w:numPr>
        <w:spacing w:before="0" w:after="240" w:line="252" w:lineRule="auto"/>
        <w:ind w:right="0"/>
        <w:rPr>
          <w:rFonts w:ascii="Arial" w:hAnsi="Arial" w:cs="Arial"/>
          <w:b/>
          <w:color w:val="404040" w:themeColor="text1" w:themeTint="BF"/>
        </w:rPr>
      </w:pPr>
      <w:r w:rsidRPr="00D25A26">
        <w:rPr>
          <w:rFonts w:ascii="Arial" w:hAnsi="Arial" w:cs="Arial"/>
          <w:color w:val="404040" w:themeColor="text1" w:themeTint="BF"/>
        </w:rPr>
        <w:t>Use this checklist as a point of reference each time you onboard a new remote-based worker, to ensure all the vital steps are completed</w:t>
      </w:r>
    </w:p>
    <w:p w14:paraId="7D479CEC" w14:textId="63E3B48D" w:rsidR="00A26DF2" w:rsidRPr="00D25A26" w:rsidRDefault="00A26DF2" w:rsidP="00A26DF2">
      <w:pPr>
        <w:spacing w:before="0" w:after="240" w:line="252" w:lineRule="auto"/>
        <w:ind w:left="0" w:right="0"/>
        <w:rPr>
          <w:rFonts w:ascii="Arial" w:hAnsi="Arial" w:cs="Arial"/>
          <w:color w:val="404040" w:themeColor="text1" w:themeTint="BF"/>
        </w:rPr>
      </w:pPr>
      <w:r w:rsidRPr="00D25A26">
        <w:rPr>
          <w:rFonts w:ascii="Arial" w:hAnsi="Arial" w:cs="Arial"/>
          <w:color w:val="404040" w:themeColor="text1" w:themeTint="BF"/>
        </w:rPr>
        <w:br w:type="page"/>
      </w:r>
    </w:p>
    <w:p w14:paraId="37F2333D" w14:textId="77777777" w:rsidR="00CE39F1" w:rsidRPr="00EE3D7F" w:rsidRDefault="00CE39F1">
      <w:pPr>
        <w:rPr>
          <w:rFonts w:ascii="Arial" w:hAnsi="Arial" w:cs="Arial"/>
        </w:rPr>
      </w:pPr>
    </w:p>
    <w:p w14:paraId="22DBF8D6" w14:textId="77777777" w:rsidR="00CE39F1" w:rsidRPr="00EE3D7F" w:rsidRDefault="00CE39F1">
      <w:pPr>
        <w:rPr>
          <w:rFonts w:ascii="Arial" w:hAnsi="Arial" w:cs="Arial"/>
        </w:rPr>
      </w:pPr>
    </w:p>
    <w:p w14:paraId="0941309B" w14:textId="77777777" w:rsidR="00CE39F1" w:rsidRPr="00EE3D7F" w:rsidRDefault="00CE39F1">
      <w:pPr>
        <w:rPr>
          <w:rFonts w:ascii="Arial" w:hAnsi="Arial" w:cs="Arial"/>
        </w:rPr>
      </w:pPr>
    </w:p>
    <w:p w14:paraId="6E4806B8" w14:textId="77777777" w:rsidR="00CE39F1" w:rsidRPr="00EE3D7F" w:rsidRDefault="00CE39F1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410150343"/>
        <w:docPartObj>
          <w:docPartGallery w:val="Cover Pages"/>
          <w:docPartUnique/>
        </w:docPartObj>
      </w:sdtPr>
      <w:sdtEndPr>
        <w:rPr>
          <w:rFonts w:eastAsiaTheme="majorEastAsia"/>
          <w:caps/>
          <w:color w:val="0194BE"/>
          <w:sz w:val="28"/>
          <w:szCs w:val="28"/>
        </w:rPr>
      </w:sdtEndPr>
      <w:sdtContent>
        <w:p w14:paraId="603AD20D" w14:textId="40FFF3E7" w:rsidR="00FE2DFA" w:rsidRPr="00EE3D7F" w:rsidRDefault="000A5A14" w:rsidP="001205E0">
          <w:pPr>
            <w:rPr>
              <w:rFonts w:ascii="Arial" w:eastAsiaTheme="majorEastAsia" w:hAnsi="Arial" w:cs="Arial"/>
              <w:caps/>
              <w:color w:val="0194BE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363CB026" wp14:editId="3768E394">
                    <wp:simplePos x="0" y="0"/>
                    <wp:positionH relativeFrom="column">
                      <wp:posOffset>-16644</wp:posOffset>
                    </wp:positionH>
                    <wp:positionV relativeFrom="paragraph">
                      <wp:posOffset>1245836</wp:posOffset>
                    </wp:positionV>
                    <wp:extent cx="4783455" cy="3063875"/>
                    <wp:effectExtent l="0" t="0" r="0" b="0"/>
                    <wp:wrapSquare wrapText="bothSides"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83455" cy="3063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2479EC" w14:textId="240F0B8F" w:rsidR="000A5A14" w:rsidRPr="000A5A14" w:rsidRDefault="000A5A14" w:rsidP="000B14A3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404040" w:themeColor="text1" w:themeTint="BF"/>
                                    <w:sz w:val="96"/>
                                    <w:szCs w:val="96"/>
                                  </w:rPr>
                                </w:pPr>
                                <w:r w:rsidRPr="000A5A14">
                                  <w:rPr>
                                    <w:rFonts w:ascii="Arial" w:hAnsi="Arial" w:cs="Arial"/>
                                    <w:b/>
                                    <w:bCs/>
                                    <w:color w:val="404040" w:themeColor="text1" w:themeTint="BF"/>
                                    <w:sz w:val="96"/>
                                    <w:szCs w:val="96"/>
                                  </w:rPr>
                                  <w:t>Onboarding checklist for remote employees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63CB026" id="Text Box 9" o:spid="_x0000_s1028" type="#_x0000_t202" style="position:absolute;left:0;text-align:left;margin-left:-1.3pt;margin-top:98.1pt;width:376.65pt;height:2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Yg1MQIAAFkEAAAOAAAAZHJzL2Uyb0RvYy54bWysVE1v2zAMvQ/YfxB0X+x8fyBOkbXIMCBo&#13;&#10;CyRDz4osxwYkUZOU2NmvHyXHadDtNOyiUCRN6r1HZvnQKEnOwroKdEb7vZQSoTnklT5m9Md+82VG&#13;&#10;ifNM50yCFhm9CEcfVp8/LWuzEAMoQebCEiyi3aI2GS29N4skcbwUirkeGKExWIBVzOPVHpPcshqr&#13;&#10;K5kM0nSS1GBzY4EL59D71AbpKtYvCsH9S1E44YnMKL7Nx9PG8xDOZLVki6Nlpqz49RnsH16hWKWx&#13;&#10;6a3UE/OMnGz1RylVcQsOCt/joBIoioqLiAHR9NMPaHYlMyJiQXKcudHk/l9Z/nx+taTKMzqnRDOF&#13;&#10;Eu1F48lXaMg8sFMbt8CkncE036AbVe78Dp0BdFNYFX4RDsE48ny5cRuKcXSOprPhaDymhGNsmE6G&#13;&#10;s+k41EnePzfW+W8CFAlGRi2KFzll563zbWqXErpp2FRSRgGlJnVGJ8NxGj+4RbC41NgjgGgfGyzf&#13;&#10;HJoIedABOUB+QXwW2vlwhm8qfMOWOf/KLA4EQsIh9y94FBKwF1wtSkqwv/7mD/moE0YpqXHAMup+&#13;&#10;npgVlMjvGhWc90ejMJHxMhpPB3ix95HDfUSf1CPgDPdxnQyPZsj3sjMLC+oNd2EdumKIaY69M+o7&#13;&#10;89G3Y4+7xMV6HZNwBg3zW70zPJQOrAaG980bs+Yqg0cFn6EbRbb4oEab2+qxPnkoqihV4Lll9Uo/&#13;&#10;zm8U+7prYUHu7zHr/R9h9RsAAP//AwBQSwMEFAAGAAgAAAAhAHssKtXlAAAADwEAAA8AAABkcnMv&#13;&#10;ZG93bnJldi54bWxMT01Lw0AQvQv+h2UEb+2mgSYxzaaUSBFED629eNtkp0nofsTsto3+esdTvQzM&#13;&#10;vDfvo1hPRrMLjr53VsBiHgFD2zjV21bA4WM7y4D5IK2S2lkU8I0e1uX9XSFz5a52h5d9aBmJWJ9L&#13;&#10;AV0IQ865bzo00s/dgJawoxuNDLSOLVejvJK40TyOooQb2Vty6OSAVYfNaX82Al6r7bvc1bHJfnT1&#13;&#10;8nbcDF+Hz6UQjw/T84rGZgUs4BRuH/DXgfJDScFqd7bKMy1gFifEpPtTEgMjQrqMUmC1gCTNUuBl&#13;&#10;wf/3KH8BAAD//wMAUEsBAi0AFAAGAAgAAAAhALaDOJL+AAAA4QEAABMAAAAAAAAAAAAAAAAAAAAA&#13;&#10;AFtDb250ZW50X1R5cGVzXS54bWxQSwECLQAUAAYACAAAACEAOP0h/9YAAACUAQAACwAAAAAAAAAA&#13;&#10;AAAAAAAvAQAAX3JlbHMvLnJlbHNQSwECLQAUAAYACAAAACEAQj2INTECAABZBAAADgAAAAAAAAAA&#13;&#10;AAAAAAAuAgAAZHJzL2Uyb0RvYy54bWxQSwECLQAUAAYACAAAACEAeywq1eUAAAAPAQAADwAAAAAA&#13;&#10;AAAAAAAAAACLBAAAZHJzL2Rvd25yZXYueG1sUEsFBgAAAAAEAAQA8wAAAJ0FAAAAAA==&#13;&#10;" filled="f" stroked="f" strokeweight=".5pt">
                    <v:textbox>
                      <w:txbxContent>
                        <w:p w14:paraId="282479EC" w14:textId="240F0B8F" w:rsidR="000A5A14" w:rsidRPr="000A5A14" w:rsidRDefault="000A5A14" w:rsidP="000B14A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sz w:val="96"/>
                              <w:szCs w:val="96"/>
                            </w:rPr>
                          </w:pPr>
                          <w:r w:rsidRPr="000A5A14"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sz w:val="96"/>
                              <w:szCs w:val="96"/>
                            </w:rPr>
                            <w:t>Onboarding checklist for remote employees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EE3D7F">
            <w:rPr>
              <w:rFonts w:ascii="Arial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2576" behindDoc="0" locked="1" layoutInCell="1" allowOverlap="1" wp14:anchorId="6176E483" wp14:editId="29296DDA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1280160</wp:posOffset>
                    </wp:positionV>
                    <wp:extent cx="3660775" cy="593090"/>
                    <wp:effectExtent l="0" t="0" r="0" b="0"/>
                    <wp:wrapSquare wrapText="bothSides"/>
                    <wp:docPr id="33" name="Text Box 33" descr="Version number and dat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593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6610B4" w14:textId="77777777" w:rsidR="000A5A14" w:rsidRPr="00D25A26" w:rsidRDefault="000A5A14">
                                <w:pPr>
                                  <w:pStyle w:val="Subtitl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404040" w:themeColor="text1" w:themeTint="BF"/>
                                  </w:rPr>
                                </w:pPr>
                                <w:r w:rsidRPr="00D25A26">
                                  <w:rPr>
                                    <w:rFonts w:ascii="Arial" w:hAnsi="Arial" w:cs="Arial"/>
                                    <w:b/>
                                    <w:bCs/>
                                    <w:color w:val="404040" w:themeColor="text1" w:themeTint="BF"/>
                                  </w:rPr>
                                  <w:t xml:space="preserve">Version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404040" w:themeColor="text1" w:themeTint="BF"/>
                                    </w:rPr>
                                    <w:id w:val="725191026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r w:rsidRPr="00D25A26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404040" w:themeColor="text1" w:themeTint="BF"/>
                                      </w:rPr>
                                      <w:t>[0.0]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color w:val="404040" w:themeColor="text1" w:themeTint="BF"/>
                                  </w:rPr>
                                  <w:alias w:val="Date"/>
                                  <w:tag w:val=""/>
                                  <w:id w:val="602156663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589B852F" w14:textId="77777777" w:rsidR="000A5A14" w:rsidRPr="00D25A26" w:rsidRDefault="000A5A14">
                                    <w:pPr>
                                      <w:pStyle w:val="Subtitle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404040" w:themeColor="text1" w:themeTint="BF"/>
                                      </w:rPr>
                                    </w:pPr>
                                    <w:r w:rsidRPr="00D25A26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404040" w:themeColor="text1" w:themeTint="BF"/>
                                      </w:rPr>
                                      <w:t>[Date]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47100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6176E483" id="Text Box 33" o:spid="_x0000_s1029" type="#_x0000_t202" alt="Version number and date" style="position:absolute;left:0;text-align:left;margin-left:237.05pt;margin-top:100.8pt;width:288.25pt;height:46.7pt;z-index:251672576;visibility:visible;mso-wrap-style:square;mso-width-percent:471;mso-height-percent:363;mso-wrap-distance-left:9pt;mso-wrap-distance-top:0;mso-wrap-distance-right:9pt;mso-wrap-distance-bottom:0;mso-position-horizontal:right;mso-position-horizontal-relative:margin;mso-position-vertical:absolute;mso-position-vertical-relative:page;mso-width-percent:471;mso-height-percent:363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GbWjAIAAHsFAAAOAAAAZHJzL2Uyb0RvYy54bWysVE1v2zAMvQ/YfxB0X+00aLoGdYqsRYcB&#13;&#10;RVus3XpWZKkxpq9JSuzs1+9JttMi26XDLjJNkRTJ98jzi04rshU+NNZUdHJUUiIMt3Vjniv67fH6&#13;&#10;w0dKQmSmZsoaUdGdCPRi8f7deevm4tiuraqFJwhiwrx1FV3H6OZFEfhaaBaOrBMGl9J6zSJ+/XNR&#13;&#10;e9YiulbFcVnOitb62nnLRQjQXvWXdJHjSyl4vJMyiEhURZFbzKfP5yqdxeKczZ89c+uGD2mwf8hC&#13;&#10;s8bg0X2oKxYZ2fjmj1C64d4GK+MRt7qwUjZc5BpQzaQ8qOZhzZzItaA5we3bFP5fWH67vfekqSs6&#13;&#10;nVJimAZGj6KL5JPtSFLVInD063sPMTEbvQJgAJTULIrUv9aFOcI8OASKHfzAg1EfoExt6aTX6YuC&#13;&#10;Ce6BxG7f/fQah3I6m5WnpyeUcNydnE3LswxP8eLtfIifhdUkCRX1QDc3nW1vQkQmMB1N0mPGXjdK&#13;&#10;ZYSVIW1FZ9OTMjvsb+ChTLIVmStDmFRRn3mW4k6JZKPMVyHRq1xAUmSWikvlyZaBX4xzYWKuPceF&#13;&#10;dbKSSOItjoP9S1Zvce7rGF+2Ju6ddWOsz9UfpF3/GFOWvT0a+aruJMZu1fUkGYFd2XoHvL3tJyo4&#13;&#10;ft0AlBsW4j3zGCFAjLUQ73BIZdF8O0iUrK3/9Td9sgezcUtJi5GsaPi5YV5Qor4YcD7N7yj4UViN&#13;&#10;Aph5aYHCBAvH8SzCwUc1itJb/YRtsUyv4IoZjrcquhrFy9gvBmwbLpbLbIQpdSzemAfHU+gESqLY&#13;&#10;Y/fEvBt4GMHgWzsOK5sf0LG3zXxxy00EKTNXU1/7Lg79xoRnCg/bKK2Q1//Z6mVnLn4DAAD//wMA&#13;&#10;UEsDBBQABgAIAAAAIQDbPwYT4wAAAA0BAAAPAAAAZHJzL2Rvd25yZXYueG1sTI/NTsMwEITvSLyD&#13;&#10;tUjcqN2ihJLGqfhR4FREC+XsxksSEa+j2E3D27Oc4LLS7mhm58vXk+vEiENoPWmYzxQIpMrblmoN&#13;&#10;72/l1RJEiIas6Tyhhm8MsC7Oz3KTWX+iLY67WAsOoZAZDU2MfSZlqBp0Jsx8j8Tapx+cibwOtbSD&#13;&#10;OXG46+RCqVQ60xJ/aEyPDw1WX7uj09COTx/71+b5RV7vY7lJwn257LdaX15MjysedysQEaf454Bf&#13;&#10;Bu4PBRc7+CPZIDoNTBM1LNQ8BcFycpMmIA58uU0UyCKX/ymKHwAAAP//AwBQSwECLQAUAAYACAAA&#13;&#10;ACEAtoM4kv4AAADhAQAAEwAAAAAAAAAAAAAAAAAAAAAAW0NvbnRlbnRfVHlwZXNdLnhtbFBLAQIt&#13;&#10;ABQABgAIAAAAIQA4/SH/1gAAAJQBAAALAAAAAAAAAAAAAAAAAC8BAABfcmVscy8ucmVsc1BLAQIt&#13;&#10;ABQABgAIAAAAIQBM1GbWjAIAAHsFAAAOAAAAAAAAAAAAAAAAAC4CAABkcnMvZTJvRG9jLnhtbFBL&#13;&#10;AQItABQABgAIAAAAIQDbPwYT4wAAAA0BAAAPAAAAAAAAAAAAAAAAAOYEAABkcnMvZG93bnJldi54&#13;&#10;bWxQSwUGAAAAAAQABADzAAAA9gUAAAAA&#13;&#10;" filled="f" stroked="f" strokeweight=".5pt">
                    <v:textbox style="mso-fit-shape-to-text:t" inset="0,0,0,0">
                      <w:txbxContent>
                        <w:p w14:paraId="1A6610B4" w14:textId="77777777" w:rsidR="000A5A14" w:rsidRPr="00D25A26" w:rsidRDefault="000A5A14">
                          <w:pPr>
                            <w:pStyle w:val="Subtitle"/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</w:rPr>
                          </w:pPr>
                          <w:r w:rsidRPr="00D25A26"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</w:rPr>
                            <w:t xml:space="preserve">Version 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</w:rPr>
                              <w:id w:val="725191026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D25A26">
                                <w:rPr>
                                  <w:rFonts w:ascii="Arial" w:hAnsi="Arial" w:cs="Arial"/>
                                  <w:b/>
                                  <w:bCs/>
                                  <w:color w:val="404040" w:themeColor="text1" w:themeTint="BF"/>
                                </w:rPr>
                                <w:t>[0.0]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</w:rPr>
                            <w:alias w:val="Date"/>
                            <w:tag w:val=""/>
                            <w:id w:val="602156663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589B852F" w14:textId="77777777" w:rsidR="000A5A14" w:rsidRPr="00D25A26" w:rsidRDefault="000A5A14">
                              <w:pPr>
                                <w:pStyle w:val="Subtitle"/>
                                <w:rPr>
                                  <w:rFonts w:ascii="Arial" w:hAnsi="Arial" w:cs="Arial"/>
                                  <w:b/>
                                  <w:bCs/>
                                  <w:color w:val="404040" w:themeColor="text1" w:themeTint="BF"/>
                                </w:rPr>
                              </w:pPr>
                              <w:r w:rsidRPr="00D25A26">
                                <w:rPr>
                                  <w:rFonts w:ascii="Arial" w:hAnsi="Arial" w:cs="Arial"/>
                                  <w:b/>
                                  <w:bCs/>
                                  <w:color w:val="404040" w:themeColor="text1" w:themeTint="BF"/>
                                </w:rPr>
                                <w:t>[Date]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  <w10:anchorlock/>
                  </v:shape>
                </w:pict>
              </mc:Fallback>
            </mc:AlternateContent>
          </w:r>
          <w:r w:rsidRPr="00EE3D7F">
            <w:rPr>
              <w:rFonts w:ascii="Arial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1552" behindDoc="0" locked="1" layoutInCell="1" allowOverlap="1" wp14:anchorId="35680C21" wp14:editId="73A60FD9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8418830</wp:posOffset>
                        </wp:positionV>
                      </mc:Fallback>
                    </mc:AlternateContent>
                    <wp:extent cx="5753100" cy="731520"/>
                    <wp:effectExtent l="0" t="0" r="0" b="11430"/>
                    <wp:wrapSquare wrapText="bothSides"/>
                    <wp:docPr id="35" name="Text Box 35" descr="Presenter, company name and address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731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5133F7" w14:textId="77777777" w:rsidR="000A5A14" w:rsidRPr="00D25A26" w:rsidRDefault="000A5A14">
                                <w:pPr>
                                  <w:pStyle w:val="Contactinfo"/>
                                  <w:rPr>
                                    <w:rFonts w:ascii="Arial" w:hAnsi="Arial" w:cs="Arial"/>
                                    <w:b/>
                                    <w:bCs/>
                                    <w:color w:val="404040" w:themeColor="text1" w:themeTint="BF"/>
                                  </w:rPr>
                                </w:pPr>
                                <w:r w:rsidRPr="00D25A26">
                                  <w:rPr>
                                    <w:rFonts w:ascii="Arial" w:hAnsi="Arial" w:cs="Arial"/>
                                    <w:b/>
                                    <w:bCs/>
                                    <w:color w:val="404040" w:themeColor="text1" w:themeTint="BF"/>
                                  </w:rPr>
                                  <w:t xml:space="preserve">completed by: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404040" w:themeColor="text1" w:themeTint="BF"/>
                                    </w:rPr>
                                    <w:alias w:val="Your Name"/>
                                    <w:tag w:val=""/>
                                    <w:id w:val="1570297104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Pr="00D25A26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404040" w:themeColor="text1" w:themeTint="BF"/>
                                      </w:rPr>
                                      <w:t>[</w:t>
                                    </w:r>
                                    <w:r w:rsidRPr="00D25A26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404040" w:themeColor="text1" w:themeTint="BF"/>
                                        <w:lang w:val="en-GB"/>
                                      </w:rPr>
                                      <w:t>YOUR NAME]</w:t>
                                    </w:r>
                                  </w:sdtContent>
                                </w:sdt>
                              </w:p>
                              <w:p w14:paraId="0343670C" w14:textId="77777777" w:rsidR="000A5A14" w:rsidRPr="00D25A26" w:rsidRDefault="00EC7B38">
                                <w:pPr>
                                  <w:pStyle w:val="Contactinfo"/>
                                  <w:rPr>
                                    <w:rFonts w:ascii="Arial" w:hAnsi="Arial" w:cs="Arial"/>
                                    <w:b/>
                                    <w:bCs/>
                                    <w:color w:val="404040" w:themeColor="text1" w:themeTint="BF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404040" w:themeColor="text1" w:themeTint="BF"/>
                                    </w:rPr>
                                    <w:alias w:val="Company"/>
                                    <w:tag w:val=""/>
                                    <w:id w:val="733736139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0A5A14" w:rsidRPr="00D25A26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404040" w:themeColor="text1" w:themeTint="BF"/>
                                      </w:rPr>
                                      <w:t>[company name]</w:t>
                                    </w:r>
                                  </w:sdtContent>
                                </w:sdt>
                              </w:p>
                              <w:p w14:paraId="4BD4E271" w14:textId="77777777" w:rsidR="000A5A14" w:rsidRPr="00D25A26" w:rsidRDefault="00EC7B38">
                                <w:pPr>
                                  <w:pStyle w:val="Contactinfo"/>
                                  <w:rPr>
                                    <w:rFonts w:ascii="Arial" w:hAnsi="Arial" w:cs="Arial"/>
                                    <w:b/>
                                    <w:bCs/>
                                    <w:color w:val="404040" w:themeColor="text1" w:themeTint="BF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404040" w:themeColor="text1" w:themeTint="BF"/>
                                    </w:rPr>
                                    <w:alias w:val="Company Address"/>
                                    <w:tag w:val=""/>
                                    <w:id w:val="-1515219664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A5A14" w:rsidRPr="00D25A26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404040" w:themeColor="text1" w:themeTint="BF"/>
                                      </w:rPr>
                                      <w:t>[Company address]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47100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5680C21" id="Text Box 35" o:spid="_x0000_s1030" type="#_x0000_t202" alt="Presenter, company name and address" style="position:absolute;left:0;text-align:left;margin-left:401.8pt;margin-top:0;width:453pt;height:57.6pt;z-index:251671552;visibility:visible;mso-wrap-style:square;mso-width-percent:471;mso-height-percent:0;mso-top-percent:837;mso-wrap-distance-left:9pt;mso-wrap-distance-top:0;mso-wrap-distance-right:9pt;mso-wrap-distance-bottom:0;mso-position-horizontal:right;mso-position-horizontal-relative:margin;mso-position-vertical-relative:page;mso-width-percent:471;mso-height-percent:0;mso-top-percent:837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OquLkgIAAIcFAAAOAAAAZHJzL2Uyb0RvYy54bWysVN9v0zAQfkfif7D8DEu7UoaqpVPZNIQ0&#13;&#10;bRMb2rPr2GuE4zO226T89Xx2km4avAzx4lzul+/u+3ynZ11j2E75UJMt+fRowpmykqraPpb8+/3l&#13;&#10;+0+chShsJQxZVfK9Cvxs+fbNaesW6pg2ZCrlGZLYsGhdyTcxukVRBLlRjQhH5JSFUZNvRMSvfywq&#13;&#10;L1pkb0xxPJl8LFrylfMkVQjQXvRGvsz5tVYy3mgdVGSm5Kgt5tPnc53OYnkqFo9euE0thzLEP1TR&#13;&#10;iNri0kOqCxEF2/r6j1RNLT0F0vFIUlOQ1rVUuQd0M5286OZuI5zKvWA4wR3GFP5fWnm9u/Wsrko+&#13;&#10;m3NmRQOM7lUX2WfqWFJVKkjM69aroGxU/h1D4U7YfXZmQJaJqoI1pFm2LiyQ8s4haeyQA5wY9QHK&#13;&#10;NKJO+yZ90TyDHajsD0ikmyWU85P5bDqBScJ2MpvOjzNUxVO08yF+UdSwJJTcA+kMgNhdhYhK4Dq6&#13;&#10;pMssXdbGZLSNZW3JP87mkxxwsCDC2OSrMm+GNKmjvvIsxb1RycfYb0pjbrmBpMiMVefGs50A14SU&#13;&#10;GFfuPeeFd/LSKOI1gYP/U1WvCe77GG8mGw/BTW3J5+5flF39GEvWvT8G+azvJMZu3WXCfBiBXVO1&#13;&#10;B96e+tcVnLysAcqVCPFWeDwn4IgVEW9waEMYPg0SZxvyv/6mT/5gOayctXieJQ8/t8IrzsxXC/6n&#13;&#10;tzwKfhTWo2C3zTkBhSmWj5NZRICPZhS1p+YBm2OVboFJWIm7Sr4exfPYLwlsHqlWq+yUiR+v7J2T&#13;&#10;KXUCJVHsvnsQ3g08jGDwNY0PVyxe0LH3TZGWVttIus5cTXPtpzjMG689U3jYTGmdPP/PXk/7c/kb&#13;&#10;AAD//wMAUEsDBBQABgAIAAAAIQAelhnU3AAAAAoBAAAPAAAAZHJzL2Rvd25yZXYueG1sTE/LTsMw&#13;&#10;ELwj8Q/WInGjTiJRQRqn4hXEiZaWD9jGSxKI11Hstunfs3CBy0ijmZ2dKZaT69WBxtB5NpDOElDE&#13;&#10;tbcdNwbet9XVDagQkS32nsnAiQIsy/OzAnPrj/xGh01slIRwyNFAG+OQax3qlhyGmR+IRfvwo8Mo&#13;&#10;dGy0HfEo4a7XWZLMtcOO5UOLAz20VH9t9s4AflauOq30U5q+OOvX98+v23VmzOXF9LgQuFuAijTF&#13;&#10;vwv42SD9oZRiO79nG1RvQNbEXxTtNpkL3Ykpvc5Al4X+P6H8BgAA//8DAFBLAQItABQABgAIAAAA&#13;&#10;IQC2gziS/gAAAOEBAAATAAAAAAAAAAAAAAAAAAAAAABbQ29udGVudF9UeXBlc10ueG1sUEsBAi0A&#13;&#10;FAAGAAgAAAAhADj9If/WAAAAlAEAAAsAAAAAAAAAAAAAAAAALwEAAF9yZWxzLy5yZWxzUEsBAi0A&#13;&#10;FAAGAAgAAAAhAHU6q4uSAgAAhwUAAA4AAAAAAAAAAAAAAAAALgIAAGRycy9lMm9Eb2MueG1sUEsB&#13;&#10;Ai0AFAAGAAgAAAAhAB6WGdTcAAAACgEAAA8AAAAAAAAAAAAAAAAA7AQAAGRycy9kb3ducmV2Lnht&#13;&#10;bFBLBQYAAAAABAAEAPMAAAD1BQAAAAA=&#13;&#10;" filled="f" stroked="f" strokeweight=".5pt">
                    <v:textbox inset="0,0,0,0">
                      <w:txbxContent>
                        <w:p w14:paraId="615133F7" w14:textId="77777777" w:rsidR="000A5A14" w:rsidRPr="00D25A26" w:rsidRDefault="000A5A14">
                          <w:pPr>
                            <w:pStyle w:val="Contactinfo"/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</w:rPr>
                          </w:pPr>
                          <w:r w:rsidRPr="00D25A26"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</w:rPr>
                            <w:t xml:space="preserve">completed by: 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</w:rPr>
                              <w:alias w:val="Your Name"/>
                              <w:tag w:val=""/>
                              <w:id w:val="1570297104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Pr="00D25A26">
                                <w:rPr>
                                  <w:rFonts w:ascii="Arial" w:hAnsi="Arial" w:cs="Arial"/>
                                  <w:b/>
                                  <w:bCs/>
                                  <w:color w:val="404040" w:themeColor="text1" w:themeTint="BF"/>
                                </w:rPr>
                                <w:t>[</w:t>
                              </w:r>
                              <w:r w:rsidRPr="00D25A26">
                                <w:rPr>
                                  <w:rFonts w:ascii="Arial" w:hAnsi="Arial" w:cs="Arial"/>
                                  <w:b/>
                                  <w:bCs/>
                                  <w:color w:val="404040" w:themeColor="text1" w:themeTint="BF"/>
                                  <w:lang w:val="en-GB"/>
                                </w:rPr>
                                <w:t>YOUR NAME]</w:t>
                              </w:r>
                            </w:sdtContent>
                          </w:sdt>
                        </w:p>
                        <w:p w14:paraId="0343670C" w14:textId="77777777" w:rsidR="000A5A14" w:rsidRPr="00D25A26" w:rsidRDefault="00EC7B38">
                          <w:pPr>
                            <w:pStyle w:val="Contactinfo"/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</w:rPr>
                              <w:alias w:val="Company"/>
                              <w:tag w:val=""/>
                              <w:id w:val="733736139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0A5A14" w:rsidRPr="00D25A26">
                                <w:rPr>
                                  <w:rFonts w:ascii="Arial" w:hAnsi="Arial" w:cs="Arial"/>
                                  <w:b/>
                                  <w:bCs/>
                                  <w:color w:val="404040" w:themeColor="text1" w:themeTint="BF"/>
                                </w:rPr>
                                <w:t>[company name]</w:t>
                              </w:r>
                            </w:sdtContent>
                          </w:sdt>
                        </w:p>
                        <w:p w14:paraId="4BD4E271" w14:textId="77777777" w:rsidR="000A5A14" w:rsidRPr="00D25A26" w:rsidRDefault="00EC7B38">
                          <w:pPr>
                            <w:pStyle w:val="Contactinfo"/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</w:rPr>
                              <w:alias w:val="Company Address"/>
                              <w:tag w:val=""/>
                              <w:id w:val="-1515219664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0A5A14" w:rsidRPr="00D25A26">
                                <w:rPr>
                                  <w:rFonts w:ascii="Arial" w:hAnsi="Arial" w:cs="Arial"/>
                                  <w:b/>
                                  <w:bCs/>
                                  <w:color w:val="404040" w:themeColor="text1" w:themeTint="BF"/>
                                </w:rPr>
                                <w:t>[Company address]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page"/>
                    <w10:anchorlock/>
                  </v:shape>
                </w:pict>
              </mc:Fallback>
            </mc:AlternateContent>
          </w:r>
        </w:p>
      </w:sdtContent>
    </w:sdt>
    <w:p w14:paraId="0B596FDD" w14:textId="7DABBFEA" w:rsidR="00FE2DFA" w:rsidRDefault="00FE2DFA" w:rsidP="00D25A26">
      <w:pPr>
        <w:pStyle w:val="Heading1"/>
        <w:rPr>
          <w:rFonts w:ascii="Arial" w:hAnsi="Arial" w:cs="Arial"/>
          <w:b/>
          <w:bCs/>
          <w:color w:val="007AE0"/>
          <w:sz w:val="40"/>
          <w:szCs w:val="32"/>
        </w:rPr>
      </w:pPr>
    </w:p>
    <w:p w14:paraId="40EE6693" w14:textId="794A71F0" w:rsidR="00350DE4" w:rsidRPr="00350DE4" w:rsidRDefault="00350DE4" w:rsidP="00350DE4">
      <w:pPr>
        <w:rPr>
          <w:rFonts w:ascii="Arial" w:hAnsi="Arial" w:cs="Arial"/>
          <w:b/>
          <w:bCs/>
          <w:color w:val="404040" w:themeColor="text1" w:themeTint="BF"/>
          <w:sz w:val="40"/>
          <w:szCs w:val="40"/>
        </w:rPr>
      </w:pPr>
      <w:r w:rsidRPr="00350DE4">
        <w:rPr>
          <w:rFonts w:ascii="Arial" w:hAnsi="Arial" w:cs="Arial"/>
          <w:b/>
          <w:bCs/>
          <w:color w:val="404040" w:themeColor="text1" w:themeTint="BF"/>
          <w:sz w:val="40"/>
          <w:szCs w:val="40"/>
        </w:rPr>
        <w:t xml:space="preserve">Remote employee checklist </w:t>
      </w:r>
    </w:p>
    <w:p w14:paraId="3801FF4C" w14:textId="3FABCADF" w:rsidR="00350DE4" w:rsidRDefault="00350DE4" w:rsidP="00350DE4"/>
    <w:p w14:paraId="3C9292B2" w14:textId="5E128DA8" w:rsidR="00350DE4" w:rsidRDefault="00350DE4" w:rsidP="00350DE4"/>
    <w:p w14:paraId="08D13B74" w14:textId="77777777" w:rsidR="00350DE4" w:rsidRPr="00350DE4" w:rsidRDefault="00350DE4" w:rsidP="00350DE4"/>
    <w:tbl>
      <w:tblPr>
        <w:tblStyle w:val="GridTable1LightAccent2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single" w:sz="4" w:space="0" w:color="595959" w:themeColor="text1" w:themeTint="A6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lan overview"/>
      </w:tblPr>
      <w:tblGrid>
        <w:gridCol w:w="2552"/>
        <w:gridCol w:w="6808"/>
      </w:tblGrid>
      <w:tr w:rsidR="00D25A26" w:rsidRPr="000A5A14" w14:paraId="0C1E8F8B" w14:textId="77777777" w:rsidTr="00D25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bottom w:val="single" w:sz="18" w:space="0" w:color="595959" w:themeColor="text1" w:themeTint="A6"/>
            </w:tcBorders>
            <w:vAlign w:val="center"/>
          </w:tcPr>
          <w:p w14:paraId="5B45E137" w14:textId="77777777" w:rsidR="00FE2DFA" w:rsidRPr="000A5A14" w:rsidRDefault="00711D29" w:rsidP="003303EB">
            <w:pPr>
              <w:rPr>
                <w:rFonts w:ascii="Arial" w:hAnsi="Arial" w:cs="Arial"/>
                <w:b w:val="0"/>
                <w:bCs w:val="0"/>
                <w:color w:val="373A41"/>
                <w:sz w:val="24"/>
                <w:szCs w:val="24"/>
              </w:rPr>
            </w:pPr>
            <w:r w:rsidRPr="000A5A14">
              <w:rPr>
                <w:rFonts w:ascii="Arial" w:hAnsi="Arial" w:cs="Arial"/>
                <w:color w:val="373A41"/>
                <w:sz w:val="24"/>
                <w:szCs w:val="24"/>
              </w:rPr>
              <w:t>Employee</w:t>
            </w:r>
            <w:r w:rsidR="00CE08F3" w:rsidRPr="000A5A14">
              <w:rPr>
                <w:rFonts w:ascii="Arial" w:hAnsi="Arial" w:cs="Arial"/>
                <w:color w:val="373A41"/>
                <w:sz w:val="24"/>
                <w:szCs w:val="24"/>
              </w:rPr>
              <w:t xml:space="preserve"> Name</w:t>
            </w:r>
            <w:r w:rsidR="00436C7A" w:rsidRPr="000A5A14">
              <w:rPr>
                <w:rFonts w:ascii="Arial" w:hAnsi="Arial" w:cs="Arial"/>
                <w:color w:val="373A41"/>
                <w:sz w:val="24"/>
                <w:szCs w:val="24"/>
              </w:rPr>
              <w:t>:</w:t>
            </w:r>
          </w:p>
          <w:p w14:paraId="01252045" w14:textId="6EF22A19" w:rsidR="00D25A26" w:rsidRPr="000A5A14" w:rsidRDefault="00D25A26" w:rsidP="003303EB">
            <w:pPr>
              <w:rPr>
                <w:rFonts w:ascii="Arial" w:hAnsi="Arial" w:cs="Arial"/>
                <w:color w:val="373A41"/>
                <w:sz w:val="24"/>
                <w:szCs w:val="24"/>
              </w:rPr>
            </w:pPr>
          </w:p>
        </w:tc>
        <w:tc>
          <w:tcPr>
            <w:tcW w:w="6808" w:type="dxa"/>
            <w:tcBorders>
              <w:bottom w:val="single" w:sz="18" w:space="0" w:color="595959" w:themeColor="text1" w:themeTint="A6"/>
            </w:tcBorders>
            <w:vAlign w:val="center"/>
          </w:tcPr>
          <w:p w14:paraId="0853A646" w14:textId="77777777" w:rsidR="00FE2DFA" w:rsidRPr="000A5A14" w:rsidRDefault="00FE2DFA" w:rsidP="003303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73A41"/>
                <w:sz w:val="24"/>
                <w:szCs w:val="24"/>
              </w:rPr>
            </w:pPr>
          </w:p>
        </w:tc>
      </w:tr>
      <w:tr w:rsidR="00D25A26" w:rsidRPr="000A5A14" w14:paraId="5A89015C" w14:textId="77777777" w:rsidTr="00D25A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18" w:space="0" w:color="595959" w:themeColor="text1" w:themeTint="A6"/>
            </w:tcBorders>
            <w:vAlign w:val="center"/>
          </w:tcPr>
          <w:p w14:paraId="3AD657A5" w14:textId="77777777" w:rsidR="00FE2DFA" w:rsidRPr="000A5A14" w:rsidRDefault="00711D29" w:rsidP="003303EB">
            <w:pPr>
              <w:rPr>
                <w:rFonts w:ascii="Arial" w:hAnsi="Arial" w:cs="Arial"/>
                <w:color w:val="373A41"/>
                <w:sz w:val="21"/>
                <w:szCs w:val="21"/>
              </w:rPr>
            </w:pPr>
            <w:r w:rsidRPr="000A5A14">
              <w:rPr>
                <w:rFonts w:ascii="Arial" w:hAnsi="Arial" w:cs="Arial"/>
                <w:b w:val="0"/>
                <w:bCs w:val="0"/>
                <w:color w:val="373A41"/>
                <w:sz w:val="21"/>
                <w:szCs w:val="21"/>
              </w:rPr>
              <w:t>Job title:</w:t>
            </w:r>
          </w:p>
          <w:p w14:paraId="0B758ABF" w14:textId="3F47A6CA" w:rsidR="00D25A26" w:rsidRPr="000A5A14" w:rsidRDefault="00D25A26" w:rsidP="003303EB">
            <w:pPr>
              <w:rPr>
                <w:rFonts w:ascii="Arial" w:hAnsi="Arial" w:cs="Arial"/>
                <w:b w:val="0"/>
                <w:bCs w:val="0"/>
                <w:color w:val="373A41"/>
                <w:sz w:val="21"/>
                <w:szCs w:val="21"/>
              </w:rPr>
            </w:pPr>
          </w:p>
        </w:tc>
        <w:tc>
          <w:tcPr>
            <w:tcW w:w="6808" w:type="dxa"/>
            <w:tcBorders>
              <w:top w:val="single" w:sz="18" w:space="0" w:color="595959" w:themeColor="text1" w:themeTint="A6"/>
            </w:tcBorders>
            <w:vAlign w:val="center"/>
          </w:tcPr>
          <w:p w14:paraId="375888E8" w14:textId="77777777" w:rsidR="00FE2DFA" w:rsidRPr="000A5A14" w:rsidRDefault="00FE2DFA" w:rsidP="00330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73A41"/>
                <w:sz w:val="21"/>
                <w:szCs w:val="21"/>
              </w:rPr>
            </w:pPr>
          </w:p>
        </w:tc>
      </w:tr>
      <w:tr w:rsidR="00D25A26" w:rsidRPr="000A5A14" w14:paraId="5E9E7862" w14:textId="77777777" w:rsidTr="00D25A26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223431D" w14:textId="77777777" w:rsidR="00FE2DFA" w:rsidRPr="000A5A14" w:rsidRDefault="00711D29" w:rsidP="003303EB">
            <w:pPr>
              <w:rPr>
                <w:rFonts w:ascii="Arial" w:hAnsi="Arial" w:cs="Arial"/>
                <w:color w:val="373A41"/>
                <w:sz w:val="21"/>
                <w:szCs w:val="21"/>
              </w:rPr>
            </w:pPr>
            <w:r w:rsidRPr="000A5A14">
              <w:rPr>
                <w:rFonts w:ascii="Arial" w:hAnsi="Arial" w:cs="Arial"/>
                <w:b w:val="0"/>
                <w:bCs w:val="0"/>
                <w:color w:val="373A41"/>
                <w:sz w:val="21"/>
                <w:szCs w:val="21"/>
              </w:rPr>
              <w:t>Department</w:t>
            </w:r>
            <w:r w:rsidR="00436C7A" w:rsidRPr="000A5A14">
              <w:rPr>
                <w:rFonts w:ascii="Arial" w:hAnsi="Arial" w:cs="Arial"/>
                <w:b w:val="0"/>
                <w:bCs w:val="0"/>
                <w:color w:val="373A41"/>
                <w:sz w:val="21"/>
                <w:szCs w:val="21"/>
              </w:rPr>
              <w:t>:</w:t>
            </w:r>
          </w:p>
          <w:p w14:paraId="55061D1B" w14:textId="4BED1AA0" w:rsidR="00D25A26" w:rsidRPr="000A5A14" w:rsidRDefault="00D25A26" w:rsidP="003303EB">
            <w:pPr>
              <w:rPr>
                <w:rFonts w:ascii="Arial" w:hAnsi="Arial" w:cs="Arial"/>
                <w:b w:val="0"/>
                <w:bCs w:val="0"/>
                <w:color w:val="373A41"/>
                <w:sz w:val="21"/>
                <w:szCs w:val="21"/>
              </w:rPr>
            </w:pPr>
          </w:p>
        </w:tc>
        <w:tc>
          <w:tcPr>
            <w:tcW w:w="6808" w:type="dxa"/>
            <w:vAlign w:val="center"/>
          </w:tcPr>
          <w:p w14:paraId="66978A38" w14:textId="77777777" w:rsidR="00FE2DFA" w:rsidRPr="000A5A14" w:rsidRDefault="00FE2DFA" w:rsidP="00330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73A41"/>
                <w:sz w:val="21"/>
                <w:szCs w:val="21"/>
              </w:rPr>
            </w:pPr>
          </w:p>
        </w:tc>
      </w:tr>
      <w:tr w:rsidR="00D25A26" w:rsidRPr="000A5A14" w14:paraId="0E700604" w14:textId="77777777" w:rsidTr="00D25A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16031EF7" w14:textId="77777777" w:rsidR="00FE2DFA" w:rsidRPr="000A5A14" w:rsidRDefault="00711D29" w:rsidP="003303EB">
            <w:pPr>
              <w:rPr>
                <w:rFonts w:ascii="Arial" w:hAnsi="Arial" w:cs="Arial"/>
                <w:color w:val="373A41"/>
                <w:sz w:val="21"/>
                <w:szCs w:val="21"/>
              </w:rPr>
            </w:pPr>
            <w:r w:rsidRPr="000A5A14">
              <w:rPr>
                <w:rFonts w:ascii="Arial" w:hAnsi="Arial" w:cs="Arial"/>
                <w:b w:val="0"/>
                <w:bCs w:val="0"/>
                <w:color w:val="373A41"/>
                <w:sz w:val="21"/>
                <w:szCs w:val="21"/>
              </w:rPr>
              <w:t>Employee Manager:</w:t>
            </w:r>
          </w:p>
          <w:p w14:paraId="007D32FA" w14:textId="7DD2AB50" w:rsidR="00D25A26" w:rsidRPr="000A5A14" w:rsidRDefault="00D25A26" w:rsidP="003303EB">
            <w:pPr>
              <w:rPr>
                <w:rFonts w:ascii="Arial" w:hAnsi="Arial" w:cs="Arial"/>
                <w:b w:val="0"/>
                <w:bCs w:val="0"/>
                <w:color w:val="373A41"/>
                <w:sz w:val="21"/>
                <w:szCs w:val="21"/>
              </w:rPr>
            </w:pPr>
          </w:p>
        </w:tc>
        <w:tc>
          <w:tcPr>
            <w:tcW w:w="6808" w:type="dxa"/>
            <w:vAlign w:val="center"/>
          </w:tcPr>
          <w:p w14:paraId="5E195F75" w14:textId="77777777" w:rsidR="00FE2DFA" w:rsidRPr="000A5A14" w:rsidRDefault="00FE2DFA" w:rsidP="00330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73A41"/>
                <w:sz w:val="21"/>
                <w:szCs w:val="21"/>
              </w:rPr>
            </w:pPr>
          </w:p>
        </w:tc>
      </w:tr>
      <w:tr w:rsidR="00D25A26" w:rsidRPr="000A5A14" w14:paraId="4A9B37DC" w14:textId="77777777" w:rsidTr="00D25A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bottom w:val="single" w:sz="4" w:space="0" w:color="595959" w:themeColor="text1" w:themeTint="A6"/>
            </w:tcBorders>
            <w:vAlign w:val="center"/>
          </w:tcPr>
          <w:p w14:paraId="56C9B633" w14:textId="77777777" w:rsidR="001F1B68" w:rsidRPr="000A5A14" w:rsidRDefault="00711D29" w:rsidP="003303EB">
            <w:pPr>
              <w:rPr>
                <w:rFonts w:ascii="Arial" w:hAnsi="Arial" w:cs="Arial"/>
                <w:color w:val="373A41"/>
                <w:sz w:val="21"/>
                <w:szCs w:val="21"/>
              </w:rPr>
            </w:pPr>
            <w:r w:rsidRPr="000A5A14">
              <w:rPr>
                <w:rFonts w:ascii="Arial" w:hAnsi="Arial" w:cs="Arial"/>
                <w:b w:val="0"/>
                <w:bCs w:val="0"/>
                <w:color w:val="373A41"/>
                <w:sz w:val="21"/>
                <w:szCs w:val="21"/>
              </w:rPr>
              <w:t>Start</w:t>
            </w:r>
            <w:r w:rsidR="001F1B68" w:rsidRPr="000A5A14">
              <w:rPr>
                <w:rFonts w:ascii="Arial" w:hAnsi="Arial" w:cs="Arial"/>
                <w:b w:val="0"/>
                <w:bCs w:val="0"/>
                <w:color w:val="373A41"/>
                <w:sz w:val="21"/>
                <w:szCs w:val="21"/>
              </w:rPr>
              <w:t xml:space="preserve"> Date:</w:t>
            </w:r>
          </w:p>
          <w:p w14:paraId="2CC94779" w14:textId="10C7A9CC" w:rsidR="00D25A26" w:rsidRPr="000A5A14" w:rsidRDefault="00D25A26" w:rsidP="003303EB">
            <w:pPr>
              <w:rPr>
                <w:rFonts w:ascii="Arial" w:hAnsi="Arial" w:cs="Arial"/>
                <w:b w:val="0"/>
                <w:bCs w:val="0"/>
                <w:color w:val="373A41"/>
                <w:sz w:val="21"/>
                <w:szCs w:val="21"/>
              </w:rPr>
            </w:pPr>
          </w:p>
        </w:tc>
        <w:tc>
          <w:tcPr>
            <w:tcW w:w="6808" w:type="dxa"/>
            <w:tcBorders>
              <w:bottom w:val="single" w:sz="4" w:space="0" w:color="595959" w:themeColor="text1" w:themeTint="A6"/>
            </w:tcBorders>
            <w:vAlign w:val="center"/>
          </w:tcPr>
          <w:p w14:paraId="40C7C346" w14:textId="77777777" w:rsidR="001F1B68" w:rsidRPr="000A5A14" w:rsidRDefault="001F1B68" w:rsidP="00330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73A41"/>
                <w:sz w:val="21"/>
                <w:szCs w:val="21"/>
              </w:rPr>
            </w:pPr>
          </w:p>
        </w:tc>
      </w:tr>
      <w:tr w:rsidR="00D25A26" w:rsidRPr="000A5A14" w14:paraId="371F5826" w14:textId="77777777" w:rsidTr="00D25A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595959" w:themeColor="text1" w:themeTint="A6"/>
              <w:bottom w:val="nil"/>
            </w:tcBorders>
            <w:vAlign w:val="center"/>
          </w:tcPr>
          <w:p w14:paraId="55A857B3" w14:textId="77777777" w:rsidR="003303EB" w:rsidRPr="000A5A14" w:rsidRDefault="00711D29" w:rsidP="003303EB">
            <w:pPr>
              <w:rPr>
                <w:rFonts w:ascii="Arial" w:hAnsi="Arial" w:cs="Arial"/>
                <w:color w:val="373A41"/>
                <w:sz w:val="21"/>
                <w:szCs w:val="21"/>
              </w:rPr>
            </w:pPr>
            <w:r w:rsidRPr="000A5A14">
              <w:rPr>
                <w:rFonts w:ascii="Arial" w:hAnsi="Arial" w:cs="Arial"/>
                <w:b w:val="0"/>
                <w:bCs w:val="0"/>
                <w:color w:val="373A41"/>
                <w:sz w:val="21"/>
                <w:szCs w:val="21"/>
              </w:rPr>
              <w:t>Probation period:</w:t>
            </w:r>
          </w:p>
          <w:p w14:paraId="7AA385B7" w14:textId="135F9A1F" w:rsidR="00D25A26" w:rsidRPr="000A5A14" w:rsidRDefault="00D25A26" w:rsidP="003303EB">
            <w:pPr>
              <w:rPr>
                <w:rFonts w:ascii="Arial" w:hAnsi="Arial" w:cs="Arial"/>
                <w:b w:val="0"/>
                <w:bCs w:val="0"/>
                <w:color w:val="373A41"/>
                <w:sz w:val="21"/>
                <w:szCs w:val="21"/>
              </w:rPr>
            </w:pPr>
          </w:p>
        </w:tc>
        <w:tc>
          <w:tcPr>
            <w:tcW w:w="6808" w:type="dxa"/>
            <w:tcBorders>
              <w:top w:val="single" w:sz="4" w:space="0" w:color="595959" w:themeColor="text1" w:themeTint="A6"/>
              <w:bottom w:val="nil"/>
            </w:tcBorders>
            <w:vAlign w:val="center"/>
          </w:tcPr>
          <w:p w14:paraId="6E4DBB82" w14:textId="77777777" w:rsidR="003303EB" w:rsidRPr="000A5A14" w:rsidRDefault="003303EB" w:rsidP="00330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73A41"/>
                <w:sz w:val="21"/>
                <w:szCs w:val="21"/>
              </w:rPr>
            </w:pPr>
          </w:p>
        </w:tc>
      </w:tr>
    </w:tbl>
    <w:p w14:paraId="0F94F6A3" w14:textId="1EE68407" w:rsidR="009379B3" w:rsidRPr="00EE3D7F" w:rsidRDefault="009379B3" w:rsidP="00CE08F3">
      <w:pPr>
        <w:rPr>
          <w:rFonts w:ascii="Arial" w:hAnsi="Arial" w:cs="Arial"/>
          <w:i/>
        </w:rPr>
      </w:pPr>
    </w:p>
    <w:p w14:paraId="49383C5B" w14:textId="77777777" w:rsidR="00710AAF" w:rsidRPr="00EE3D7F" w:rsidRDefault="00710AAF" w:rsidP="00CE08F3">
      <w:pPr>
        <w:rPr>
          <w:rFonts w:ascii="Arial" w:hAnsi="Arial" w:cs="Arial"/>
          <w:i/>
        </w:rPr>
      </w:pPr>
    </w:p>
    <w:p w14:paraId="58CA6197" w14:textId="77777777" w:rsidR="00710AAF" w:rsidRPr="00EE3D7F" w:rsidRDefault="00710AAF" w:rsidP="00CE08F3">
      <w:pPr>
        <w:rPr>
          <w:rFonts w:ascii="Arial" w:hAnsi="Arial" w:cs="Arial"/>
          <w:i/>
        </w:rPr>
      </w:pPr>
    </w:p>
    <w:p w14:paraId="6FE7C0A9" w14:textId="77777777" w:rsidR="00710AAF" w:rsidRPr="00EE3D7F" w:rsidRDefault="00710AAF" w:rsidP="00CE08F3">
      <w:pPr>
        <w:rPr>
          <w:rFonts w:ascii="Arial" w:hAnsi="Arial" w:cs="Arial"/>
          <w:i/>
        </w:rPr>
      </w:pPr>
    </w:p>
    <w:p w14:paraId="7EF1D788" w14:textId="77777777" w:rsidR="00710AAF" w:rsidRPr="00EE3D7F" w:rsidRDefault="00710AAF" w:rsidP="00CE08F3">
      <w:pPr>
        <w:rPr>
          <w:rFonts w:ascii="Arial" w:hAnsi="Arial" w:cs="Arial"/>
          <w:i/>
        </w:rPr>
      </w:pPr>
    </w:p>
    <w:p w14:paraId="2EEEB812" w14:textId="77777777" w:rsidR="00710AAF" w:rsidRPr="00EE3D7F" w:rsidRDefault="00710AAF" w:rsidP="00CE08F3">
      <w:pPr>
        <w:rPr>
          <w:rFonts w:ascii="Arial" w:hAnsi="Arial" w:cs="Arial"/>
          <w:i/>
        </w:rPr>
      </w:pPr>
    </w:p>
    <w:p w14:paraId="0179EE6B" w14:textId="77777777" w:rsidR="00710AAF" w:rsidRPr="00EE3D7F" w:rsidRDefault="00710AAF" w:rsidP="00CE08F3">
      <w:pPr>
        <w:rPr>
          <w:rFonts w:ascii="Arial" w:hAnsi="Arial" w:cs="Arial"/>
          <w:i/>
        </w:rPr>
      </w:pPr>
    </w:p>
    <w:p w14:paraId="058A5251" w14:textId="77777777" w:rsidR="00710AAF" w:rsidRPr="00EE3D7F" w:rsidRDefault="00710AAF" w:rsidP="00CE08F3">
      <w:pPr>
        <w:rPr>
          <w:rFonts w:ascii="Arial" w:hAnsi="Arial" w:cs="Arial"/>
          <w:i/>
        </w:rPr>
      </w:pPr>
    </w:p>
    <w:p w14:paraId="481F2F59" w14:textId="77777777" w:rsidR="00710AAF" w:rsidRPr="00EE3D7F" w:rsidRDefault="00710AAF" w:rsidP="00CE08F3">
      <w:pPr>
        <w:rPr>
          <w:rFonts w:ascii="Arial" w:hAnsi="Arial" w:cs="Arial"/>
          <w:i/>
        </w:rPr>
      </w:pPr>
    </w:p>
    <w:p w14:paraId="6CDD9DA3" w14:textId="77777777" w:rsidR="00710AAF" w:rsidRPr="00EE3D7F" w:rsidRDefault="00710AAF" w:rsidP="00CE08F3">
      <w:pPr>
        <w:rPr>
          <w:rFonts w:ascii="Arial" w:hAnsi="Arial" w:cs="Arial"/>
          <w:i/>
        </w:rPr>
      </w:pPr>
    </w:p>
    <w:p w14:paraId="4D301723" w14:textId="77777777" w:rsidR="00710AAF" w:rsidRPr="00EE3D7F" w:rsidRDefault="00710AAF" w:rsidP="00CE08F3">
      <w:pPr>
        <w:rPr>
          <w:rFonts w:ascii="Arial" w:hAnsi="Arial" w:cs="Arial"/>
          <w:i/>
        </w:rPr>
      </w:pPr>
    </w:p>
    <w:p w14:paraId="68214A3D" w14:textId="77777777" w:rsidR="00710AAF" w:rsidRPr="00EE3D7F" w:rsidRDefault="00710AAF" w:rsidP="00CE08F3">
      <w:pPr>
        <w:rPr>
          <w:rFonts w:ascii="Arial" w:hAnsi="Arial" w:cs="Arial"/>
          <w:i/>
        </w:rPr>
      </w:pPr>
    </w:p>
    <w:p w14:paraId="42C711E1" w14:textId="77777777" w:rsidR="00C12382" w:rsidRPr="00EE3D7F" w:rsidRDefault="00C12382" w:rsidP="00CE08F3">
      <w:pPr>
        <w:rPr>
          <w:rFonts w:ascii="Arial" w:hAnsi="Arial" w:cs="Arial"/>
          <w:i/>
        </w:rPr>
      </w:pPr>
    </w:p>
    <w:p w14:paraId="2ED23A6C" w14:textId="77777777" w:rsidR="00710AAF" w:rsidRPr="00EE3D7F" w:rsidRDefault="00710AAF" w:rsidP="00CE08F3">
      <w:pPr>
        <w:rPr>
          <w:rFonts w:ascii="Arial" w:hAnsi="Arial" w:cs="Arial"/>
          <w:i/>
        </w:rPr>
      </w:pPr>
    </w:p>
    <w:p w14:paraId="01C51D7A" w14:textId="77777777" w:rsidR="002469DC" w:rsidRPr="00EE3D7F" w:rsidRDefault="002469DC" w:rsidP="00CE08F3">
      <w:pPr>
        <w:rPr>
          <w:rFonts w:ascii="Arial" w:hAnsi="Arial" w:cs="Arial"/>
          <w:i/>
        </w:rPr>
      </w:pPr>
    </w:p>
    <w:p w14:paraId="0208925D" w14:textId="77777777" w:rsidR="002469DC" w:rsidRPr="00EE3D7F" w:rsidRDefault="002469DC" w:rsidP="00CE08F3">
      <w:pPr>
        <w:rPr>
          <w:rFonts w:ascii="Arial" w:hAnsi="Arial" w:cs="Arial"/>
          <w:i/>
        </w:rPr>
      </w:pPr>
    </w:p>
    <w:p w14:paraId="1DE3A061" w14:textId="77777777" w:rsidR="002469DC" w:rsidRPr="00EE3D7F" w:rsidRDefault="002469DC" w:rsidP="00CE08F3">
      <w:pPr>
        <w:rPr>
          <w:rFonts w:ascii="Arial" w:hAnsi="Arial" w:cs="Arial"/>
          <w:i/>
        </w:rPr>
      </w:pPr>
    </w:p>
    <w:p w14:paraId="408C6241" w14:textId="77777777" w:rsidR="002469DC" w:rsidRPr="00EE3D7F" w:rsidRDefault="002469DC" w:rsidP="00CE08F3">
      <w:pPr>
        <w:rPr>
          <w:rFonts w:ascii="Arial" w:hAnsi="Arial" w:cs="Arial"/>
          <w:i/>
        </w:rPr>
      </w:pPr>
    </w:p>
    <w:p w14:paraId="64A23293" w14:textId="1D3F559D" w:rsidR="002469DC" w:rsidRPr="000A5A14" w:rsidRDefault="000A5A14" w:rsidP="00CE08F3">
      <w:pPr>
        <w:rPr>
          <w:rFonts w:ascii="Arial" w:hAnsi="Arial" w:cs="Arial"/>
          <w:b/>
          <w:bCs/>
          <w:iCs/>
          <w:color w:val="404040" w:themeColor="text1" w:themeTint="BF"/>
          <w:sz w:val="40"/>
          <w:szCs w:val="40"/>
        </w:rPr>
      </w:pPr>
      <w:r w:rsidRPr="000A5A14">
        <w:rPr>
          <w:rFonts w:ascii="Arial" w:hAnsi="Arial" w:cs="Arial"/>
          <w:b/>
          <w:bCs/>
          <w:iCs/>
          <w:color w:val="404040" w:themeColor="text1" w:themeTint="BF"/>
          <w:sz w:val="40"/>
          <w:szCs w:val="40"/>
        </w:rPr>
        <w:t>Contents</w:t>
      </w:r>
    </w:p>
    <w:p w14:paraId="3D7B1EE0" w14:textId="77777777" w:rsidR="002469DC" w:rsidRPr="00EE3D7F" w:rsidRDefault="002469DC" w:rsidP="00CE08F3">
      <w:pPr>
        <w:rPr>
          <w:rFonts w:ascii="Arial" w:hAnsi="Arial" w:cs="Arial"/>
          <w:i/>
        </w:rPr>
      </w:pPr>
    </w:p>
    <w:p w14:paraId="375C3950" w14:textId="77777777" w:rsidR="002469DC" w:rsidRPr="00EE3D7F" w:rsidRDefault="002469DC" w:rsidP="00CE08F3">
      <w:pPr>
        <w:rPr>
          <w:rFonts w:ascii="Arial" w:hAnsi="Arial" w:cs="Arial"/>
          <w:i/>
        </w:rPr>
      </w:pPr>
    </w:p>
    <w:p w14:paraId="016A194A" w14:textId="77777777" w:rsidR="00710AAF" w:rsidRPr="00EE3D7F" w:rsidRDefault="00710AAF" w:rsidP="00CE08F3">
      <w:pPr>
        <w:rPr>
          <w:rFonts w:ascii="Arial" w:hAnsi="Arial" w:cs="Arial"/>
          <w:i/>
        </w:rPr>
      </w:pPr>
    </w:p>
    <w:tbl>
      <w:tblPr>
        <w:tblStyle w:val="TableGrid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595959" w:themeColor="text1" w:themeTint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8"/>
        <w:gridCol w:w="1260"/>
      </w:tblGrid>
      <w:tr w:rsidR="000A5A14" w:rsidRPr="000A5A14" w14:paraId="40F15FC8" w14:textId="77777777" w:rsidTr="000A5A14">
        <w:tc>
          <w:tcPr>
            <w:tcW w:w="8028" w:type="dxa"/>
            <w:tcBorders>
              <w:top w:val="nil"/>
              <w:bottom w:val="single" w:sz="18" w:space="0" w:color="595959" w:themeColor="text1" w:themeTint="A6"/>
            </w:tcBorders>
            <w:shd w:val="clear" w:color="auto" w:fill="auto"/>
          </w:tcPr>
          <w:p w14:paraId="7AB3CA05" w14:textId="77777777" w:rsidR="00353977" w:rsidRPr="000A5A14" w:rsidRDefault="00353977" w:rsidP="00CE08F3">
            <w:pPr>
              <w:ind w:left="0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0A5A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Section</w:t>
            </w:r>
          </w:p>
          <w:p w14:paraId="238048FA" w14:textId="21C41704" w:rsidR="000A5A14" w:rsidRPr="000A5A14" w:rsidRDefault="000A5A14" w:rsidP="00CE08F3">
            <w:pPr>
              <w:ind w:left="0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single" w:sz="18" w:space="0" w:color="595959" w:themeColor="text1" w:themeTint="A6"/>
            </w:tcBorders>
            <w:shd w:val="clear" w:color="auto" w:fill="auto"/>
          </w:tcPr>
          <w:p w14:paraId="0B7C7717" w14:textId="67E80AA4" w:rsidR="00353977" w:rsidRPr="000A5A14" w:rsidRDefault="00353977" w:rsidP="00CE08F3">
            <w:pPr>
              <w:ind w:left="0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0A5A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Page</w:t>
            </w:r>
          </w:p>
        </w:tc>
      </w:tr>
      <w:tr w:rsidR="000A5A14" w:rsidRPr="000A5A14" w14:paraId="01B51AB8" w14:textId="77777777" w:rsidTr="000A5A14">
        <w:tc>
          <w:tcPr>
            <w:tcW w:w="8028" w:type="dxa"/>
            <w:tcBorders>
              <w:top w:val="single" w:sz="18" w:space="0" w:color="595959" w:themeColor="text1" w:themeTint="A6"/>
              <w:bottom w:val="single" w:sz="12" w:space="0" w:color="595959" w:themeColor="text1" w:themeTint="A6"/>
            </w:tcBorders>
            <w:shd w:val="clear" w:color="auto" w:fill="auto"/>
          </w:tcPr>
          <w:p w14:paraId="63E7A319" w14:textId="77777777" w:rsidR="009C242A" w:rsidRPr="000A5A14" w:rsidRDefault="001D49EF" w:rsidP="00CE08F3">
            <w:pPr>
              <w:ind w:left="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0A5A14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Recruitment Stage</w:t>
            </w:r>
          </w:p>
          <w:p w14:paraId="5C6564FC" w14:textId="6F4A7FAE" w:rsidR="00353977" w:rsidRPr="000A5A14" w:rsidRDefault="00353977" w:rsidP="00CE08F3">
            <w:pPr>
              <w:ind w:left="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8" w:space="0" w:color="595959" w:themeColor="text1" w:themeTint="A6"/>
              <w:bottom w:val="single" w:sz="12" w:space="0" w:color="595959" w:themeColor="text1" w:themeTint="A6"/>
            </w:tcBorders>
            <w:shd w:val="clear" w:color="auto" w:fill="auto"/>
          </w:tcPr>
          <w:p w14:paraId="38DFEDDD" w14:textId="4BED24EC" w:rsidR="009C242A" w:rsidRPr="000A5A14" w:rsidRDefault="00353977" w:rsidP="00CE08F3">
            <w:pPr>
              <w:ind w:left="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0A5A14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5</w:t>
            </w:r>
          </w:p>
        </w:tc>
      </w:tr>
      <w:tr w:rsidR="000A5A14" w:rsidRPr="000A5A14" w14:paraId="66E95159" w14:textId="77777777" w:rsidTr="000A5A14">
        <w:tc>
          <w:tcPr>
            <w:tcW w:w="8028" w:type="dxa"/>
            <w:tcBorders>
              <w:top w:val="single" w:sz="12" w:space="0" w:color="595959" w:themeColor="text1" w:themeTint="A6"/>
              <w:bottom w:val="single" w:sz="12" w:space="0" w:color="595959" w:themeColor="text1" w:themeTint="A6"/>
            </w:tcBorders>
            <w:shd w:val="clear" w:color="auto" w:fill="auto"/>
          </w:tcPr>
          <w:p w14:paraId="4868F41C" w14:textId="77777777" w:rsidR="009C242A" w:rsidRPr="000A5A14" w:rsidRDefault="00353977" w:rsidP="00CE08F3">
            <w:pPr>
              <w:ind w:left="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0A5A14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On acceptance of offer</w:t>
            </w:r>
          </w:p>
          <w:p w14:paraId="64B89101" w14:textId="1BE1BCBD" w:rsidR="00353977" w:rsidRPr="000A5A14" w:rsidRDefault="00353977" w:rsidP="00CE08F3">
            <w:pPr>
              <w:ind w:left="0"/>
              <w:rPr>
                <w:rFonts w:ascii="Arial" w:hAnsi="Arial" w:cs="Arial"/>
                <w:i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595959" w:themeColor="text1" w:themeTint="A6"/>
              <w:bottom w:val="single" w:sz="12" w:space="0" w:color="595959" w:themeColor="text1" w:themeTint="A6"/>
            </w:tcBorders>
            <w:shd w:val="clear" w:color="auto" w:fill="auto"/>
          </w:tcPr>
          <w:p w14:paraId="179FC22F" w14:textId="63AE486D" w:rsidR="009C242A" w:rsidRPr="000A5A14" w:rsidRDefault="00353977" w:rsidP="00CE08F3">
            <w:pPr>
              <w:ind w:left="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0A5A14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5</w:t>
            </w:r>
          </w:p>
        </w:tc>
      </w:tr>
      <w:tr w:rsidR="000A5A14" w:rsidRPr="000A5A14" w14:paraId="1EFDA00F" w14:textId="77777777" w:rsidTr="000A5A14">
        <w:trPr>
          <w:trHeight w:val="485"/>
        </w:trPr>
        <w:tc>
          <w:tcPr>
            <w:tcW w:w="8028" w:type="dxa"/>
            <w:tcBorders>
              <w:top w:val="single" w:sz="12" w:space="0" w:color="595959" w:themeColor="text1" w:themeTint="A6"/>
              <w:bottom w:val="single" w:sz="12" w:space="0" w:color="595959" w:themeColor="text1" w:themeTint="A6"/>
            </w:tcBorders>
            <w:shd w:val="clear" w:color="auto" w:fill="auto"/>
          </w:tcPr>
          <w:p w14:paraId="7D69C3F0" w14:textId="77777777" w:rsidR="009C242A" w:rsidRPr="000A5A14" w:rsidRDefault="00353977" w:rsidP="00CE08F3">
            <w:pPr>
              <w:ind w:left="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0A5A14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Pre-boarding</w:t>
            </w:r>
          </w:p>
          <w:p w14:paraId="011568B5" w14:textId="602DB727" w:rsidR="00353977" w:rsidRPr="000A5A14" w:rsidRDefault="00353977" w:rsidP="00CE08F3">
            <w:pPr>
              <w:ind w:left="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595959" w:themeColor="text1" w:themeTint="A6"/>
              <w:bottom w:val="single" w:sz="12" w:space="0" w:color="595959" w:themeColor="text1" w:themeTint="A6"/>
            </w:tcBorders>
            <w:shd w:val="clear" w:color="auto" w:fill="auto"/>
          </w:tcPr>
          <w:p w14:paraId="2D5E8AC0" w14:textId="301D5D82" w:rsidR="009C242A" w:rsidRPr="000A5A14" w:rsidRDefault="00353977" w:rsidP="00CE08F3">
            <w:pPr>
              <w:ind w:left="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0A5A14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6</w:t>
            </w:r>
          </w:p>
        </w:tc>
      </w:tr>
      <w:tr w:rsidR="000A5A14" w:rsidRPr="000A5A14" w14:paraId="22168B1B" w14:textId="77777777" w:rsidTr="000A5A14">
        <w:tc>
          <w:tcPr>
            <w:tcW w:w="8028" w:type="dxa"/>
            <w:tcBorders>
              <w:top w:val="single" w:sz="12" w:space="0" w:color="595959" w:themeColor="text1" w:themeTint="A6"/>
              <w:bottom w:val="single" w:sz="12" w:space="0" w:color="595959" w:themeColor="text1" w:themeTint="A6"/>
            </w:tcBorders>
            <w:shd w:val="clear" w:color="auto" w:fill="auto"/>
          </w:tcPr>
          <w:p w14:paraId="5D8ED25C" w14:textId="77777777" w:rsidR="009C242A" w:rsidRPr="000A5A14" w:rsidRDefault="00353977" w:rsidP="00CE08F3">
            <w:pPr>
              <w:ind w:left="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0A5A14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First Day</w:t>
            </w:r>
          </w:p>
          <w:p w14:paraId="1E1E7511" w14:textId="0601035B" w:rsidR="00353977" w:rsidRPr="000A5A14" w:rsidRDefault="00353977" w:rsidP="00CE08F3">
            <w:pPr>
              <w:ind w:left="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595959" w:themeColor="text1" w:themeTint="A6"/>
              <w:bottom w:val="single" w:sz="12" w:space="0" w:color="595959" w:themeColor="text1" w:themeTint="A6"/>
            </w:tcBorders>
            <w:shd w:val="clear" w:color="auto" w:fill="auto"/>
          </w:tcPr>
          <w:p w14:paraId="117DCC62" w14:textId="71990AE2" w:rsidR="009C242A" w:rsidRPr="000A5A14" w:rsidRDefault="00353977" w:rsidP="00CE08F3">
            <w:pPr>
              <w:ind w:left="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0A5A14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7</w:t>
            </w:r>
          </w:p>
        </w:tc>
      </w:tr>
      <w:tr w:rsidR="000A5A14" w:rsidRPr="000A5A14" w14:paraId="7628B0D0" w14:textId="77777777" w:rsidTr="000A5A14">
        <w:tc>
          <w:tcPr>
            <w:tcW w:w="8028" w:type="dxa"/>
            <w:tcBorders>
              <w:top w:val="single" w:sz="12" w:space="0" w:color="595959" w:themeColor="text1" w:themeTint="A6"/>
              <w:bottom w:val="single" w:sz="12" w:space="0" w:color="595959" w:themeColor="text1" w:themeTint="A6"/>
            </w:tcBorders>
            <w:shd w:val="clear" w:color="auto" w:fill="auto"/>
          </w:tcPr>
          <w:p w14:paraId="4B28FD25" w14:textId="77777777" w:rsidR="009C242A" w:rsidRPr="000A5A14" w:rsidRDefault="00353977" w:rsidP="00CE08F3">
            <w:pPr>
              <w:ind w:left="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0A5A14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First week(s)</w:t>
            </w:r>
          </w:p>
          <w:p w14:paraId="0C617B08" w14:textId="116A3C12" w:rsidR="00353977" w:rsidRPr="000A5A14" w:rsidRDefault="00353977" w:rsidP="00CE08F3">
            <w:pPr>
              <w:ind w:left="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595959" w:themeColor="text1" w:themeTint="A6"/>
              <w:bottom w:val="single" w:sz="12" w:space="0" w:color="595959" w:themeColor="text1" w:themeTint="A6"/>
            </w:tcBorders>
            <w:shd w:val="clear" w:color="auto" w:fill="auto"/>
          </w:tcPr>
          <w:p w14:paraId="12B99F80" w14:textId="174364F5" w:rsidR="009C242A" w:rsidRPr="000A5A14" w:rsidRDefault="00353977" w:rsidP="00CE08F3">
            <w:pPr>
              <w:ind w:left="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0A5A14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7</w:t>
            </w:r>
          </w:p>
        </w:tc>
      </w:tr>
      <w:tr w:rsidR="000A5A14" w:rsidRPr="000A5A14" w14:paraId="3690C9EA" w14:textId="77777777" w:rsidTr="000A5A14">
        <w:tc>
          <w:tcPr>
            <w:tcW w:w="8028" w:type="dxa"/>
            <w:tcBorders>
              <w:top w:val="single" w:sz="12" w:space="0" w:color="595959" w:themeColor="text1" w:themeTint="A6"/>
              <w:bottom w:val="nil"/>
            </w:tcBorders>
            <w:shd w:val="clear" w:color="auto" w:fill="auto"/>
          </w:tcPr>
          <w:p w14:paraId="09A59181" w14:textId="0D76A992" w:rsidR="009C242A" w:rsidRPr="000A5A14" w:rsidRDefault="00353977" w:rsidP="00CE08F3">
            <w:pPr>
              <w:ind w:left="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0A5A14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Follow-up and Review</w:t>
            </w:r>
          </w:p>
        </w:tc>
        <w:tc>
          <w:tcPr>
            <w:tcW w:w="1260" w:type="dxa"/>
            <w:tcBorders>
              <w:top w:val="single" w:sz="12" w:space="0" w:color="595959" w:themeColor="text1" w:themeTint="A6"/>
              <w:bottom w:val="nil"/>
            </w:tcBorders>
            <w:shd w:val="clear" w:color="auto" w:fill="auto"/>
          </w:tcPr>
          <w:p w14:paraId="2FCBBFFB" w14:textId="0F84D15D" w:rsidR="009C242A" w:rsidRPr="000A5A14" w:rsidRDefault="00353977" w:rsidP="00CE08F3">
            <w:pPr>
              <w:ind w:left="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0A5A14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8</w:t>
            </w:r>
          </w:p>
        </w:tc>
      </w:tr>
    </w:tbl>
    <w:p w14:paraId="37624645" w14:textId="77777777" w:rsidR="00710AAF" w:rsidRPr="00EE3D7F" w:rsidRDefault="00710AAF" w:rsidP="00E713F8">
      <w:pPr>
        <w:ind w:left="0"/>
        <w:rPr>
          <w:rFonts w:ascii="Arial" w:hAnsi="Arial" w:cs="Arial"/>
          <w:i/>
        </w:rPr>
      </w:pPr>
    </w:p>
    <w:p w14:paraId="33E94E1E" w14:textId="77777777" w:rsidR="00353977" w:rsidRPr="00EE3D7F" w:rsidRDefault="00353977" w:rsidP="00E713F8">
      <w:pPr>
        <w:ind w:left="0"/>
        <w:rPr>
          <w:rFonts w:ascii="Arial" w:hAnsi="Arial" w:cs="Arial"/>
          <w:i/>
        </w:rPr>
      </w:pPr>
    </w:p>
    <w:p w14:paraId="1866999C" w14:textId="77777777" w:rsidR="00353977" w:rsidRPr="00EE3D7F" w:rsidRDefault="00353977" w:rsidP="00E713F8">
      <w:pPr>
        <w:ind w:left="0"/>
        <w:rPr>
          <w:rFonts w:ascii="Arial" w:hAnsi="Arial" w:cs="Arial"/>
          <w:i/>
        </w:rPr>
      </w:pPr>
    </w:p>
    <w:p w14:paraId="331FBECE" w14:textId="77777777" w:rsidR="00353977" w:rsidRPr="00EE3D7F" w:rsidRDefault="00353977" w:rsidP="00E713F8">
      <w:pPr>
        <w:ind w:left="0"/>
        <w:rPr>
          <w:rFonts w:ascii="Arial" w:hAnsi="Arial" w:cs="Arial"/>
          <w:i/>
        </w:rPr>
      </w:pPr>
    </w:p>
    <w:p w14:paraId="7E845997" w14:textId="77777777" w:rsidR="00353977" w:rsidRPr="00EE3D7F" w:rsidRDefault="00353977" w:rsidP="00E713F8">
      <w:pPr>
        <w:ind w:left="0"/>
        <w:rPr>
          <w:rFonts w:ascii="Arial" w:hAnsi="Arial" w:cs="Arial"/>
          <w:i/>
        </w:rPr>
      </w:pPr>
    </w:p>
    <w:p w14:paraId="366DFE4D" w14:textId="77777777" w:rsidR="00353977" w:rsidRPr="00EE3D7F" w:rsidRDefault="00353977" w:rsidP="00E713F8">
      <w:pPr>
        <w:ind w:left="0"/>
        <w:rPr>
          <w:rFonts w:ascii="Arial" w:hAnsi="Arial" w:cs="Arial"/>
          <w:i/>
        </w:rPr>
      </w:pPr>
    </w:p>
    <w:p w14:paraId="34C1A0F9" w14:textId="77777777" w:rsidR="00353977" w:rsidRPr="00EE3D7F" w:rsidRDefault="00353977" w:rsidP="00E713F8">
      <w:pPr>
        <w:ind w:left="0"/>
        <w:rPr>
          <w:rFonts w:ascii="Arial" w:hAnsi="Arial" w:cs="Arial"/>
          <w:i/>
        </w:rPr>
      </w:pPr>
    </w:p>
    <w:p w14:paraId="03493180" w14:textId="77777777" w:rsidR="00353977" w:rsidRPr="00EE3D7F" w:rsidRDefault="00353977" w:rsidP="00E713F8">
      <w:pPr>
        <w:ind w:left="0"/>
        <w:rPr>
          <w:rFonts w:ascii="Arial" w:hAnsi="Arial" w:cs="Arial"/>
          <w:i/>
        </w:rPr>
      </w:pPr>
    </w:p>
    <w:p w14:paraId="29FCA217" w14:textId="77777777" w:rsidR="00353977" w:rsidRPr="00EE3D7F" w:rsidRDefault="00353977" w:rsidP="00E713F8">
      <w:pPr>
        <w:ind w:left="0"/>
        <w:rPr>
          <w:rFonts w:ascii="Arial" w:hAnsi="Arial" w:cs="Arial"/>
          <w:i/>
        </w:rPr>
      </w:pPr>
    </w:p>
    <w:p w14:paraId="5BE314BD" w14:textId="77777777" w:rsidR="00353977" w:rsidRPr="00EE3D7F" w:rsidRDefault="00353977" w:rsidP="00E713F8">
      <w:pPr>
        <w:ind w:left="0"/>
        <w:rPr>
          <w:rFonts w:ascii="Arial" w:hAnsi="Arial" w:cs="Arial"/>
          <w:i/>
        </w:rPr>
      </w:pPr>
    </w:p>
    <w:p w14:paraId="319F72F9" w14:textId="77777777" w:rsidR="00353977" w:rsidRPr="00EE3D7F" w:rsidRDefault="00353977" w:rsidP="00E713F8">
      <w:pPr>
        <w:ind w:left="0"/>
        <w:rPr>
          <w:rFonts w:ascii="Arial" w:hAnsi="Arial" w:cs="Arial"/>
          <w:i/>
        </w:rPr>
      </w:pPr>
    </w:p>
    <w:p w14:paraId="4D0A8BE7" w14:textId="77777777" w:rsidR="00353977" w:rsidRPr="00EE3D7F" w:rsidRDefault="00353977" w:rsidP="00E713F8">
      <w:pPr>
        <w:ind w:left="0"/>
        <w:rPr>
          <w:rFonts w:ascii="Arial" w:hAnsi="Arial" w:cs="Arial"/>
          <w:i/>
        </w:rPr>
      </w:pPr>
    </w:p>
    <w:p w14:paraId="28A607C4" w14:textId="77777777" w:rsidR="00353977" w:rsidRPr="00EE3D7F" w:rsidRDefault="00353977" w:rsidP="00E713F8">
      <w:pPr>
        <w:ind w:left="0"/>
        <w:rPr>
          <w:rFonts w:ascii="Arial" w:hAnsi="Arial" w:cs="Arial"/>
          <w:i/>
        </w:rPr>
      </w:pPr>
    </w:p>
    <w:p w14:paraId="0484C4CC" w14:textId="77777777" w:rsidR="00353977" w:rsidRPr="00EE3D7F" w:rsidRDefault="00353977" w:rsidP="00E713F8">
      <w:pPr>
        <w:ind w:left="0"/>
        <w:rPr>
          <w:rFonts w:ascii="Arial" w:hAnsi="Arial" w:cs="Arial"/>
          <w:i/>
        </w:rPr>
      </w:pPr>
    </w:p>
    <w:p w14:paraId="747E6A5F" w14:textId="77777777" w:rsidR="00353977" w:rsidRPr="00EE3D7F" w:rsidRDefault="00353977" w:rsidP="00E713F8">
      <w:pPr>
        <w:ind w:left="0"/>
        <w:rPr>
          <w:rFonts w:ascii="Arial" w:hAnsi="Arial" w:cs="Arial"/>
          <w:i/>
        </w:rPr>
      </w:pPr>
    </w:p>
    <w:p w14:paraId="30C3BB6B" w14:textId="77777777" w:rsidR="00353977" w:rsidRPr="00EE3D7F" w:rsidRDefault="00353977" w:rsidP="00E713F8">
      <w:pPr>
        <w:ind w:left="0"/>
        <w:rPr>
          <w:rFonts w:ascii="Arial" w:hAnsi="Arial" w:cs="Arial"/>
          <w:i/>
        </w:rPr>
      </w:pPr>
    </w:p>
    <w:p w14:paraId="48EDE459" w14:textId="5DCFE2A6" w:rsidR="00E722F5" w:rsidRDefault="000A5A14" w:rsidP="005F7463">
      <w:pPr>
        <w:ind w:left="0"/>
        <w:rPr>
          <w:rFonts w:ascii="Arial" w:hAnsi="Arial" w:cs="Arial"/>
          <w:b/>
          <w:bCs/>
          <w:iCs/>
          <w:color w:val="404040" w:themeColor="text1" w:themeTint="BF"/>
          <w:sz w:val="40"/>
          <w:szCs w:val="40"/>
        </w:rPr>
      </w:pPr>
      <w:r w:rsidRPr="000A5A14">
        <w:rPr>
          <w:rFonts w:ascii="Arial" w:hAnsi="Arial" w:cs="Arial"/>
          <w:b/>
          <w:bCs/>
          <w:iCs/>
          <w:color w:val="404040" w:themeColor="text1" w:themeTint="BF"/>
          <w:sz w:val="40"/>
          <w:szCs w:val="40"/>
        </w:rPr>
        <w:t>Recruitment stage</w:t>
      </w:r>
    </w:p>
    <w:p w14:paraId="0B36F57E" w14:textId="77777777" w:rsidR="000A5A14" w:rsidRPr="000A5A14" w:rsidRDefault="000A5A14" w:rsidP="005F7463">
      <w:pPr>
        <w:ind w:left="0"/>
        <w:rPr>
          <w:rFonts w:ascii="Arial" w:hAnsi="Arial" w:cs="Arial"/>
          <w:b/>
          <w:bCs/>
          <w:iCs/>
          <w:color w:val="404040" w:themeColor="text1" w:themeTint="BF"/>
          <w:sz w:val="40"/>
          <w:szCs w:val="40"/>
        </w:rPr>
      </w:pPr>
    </w:p>
    <w:p w14:paraId="31B9FA7F" w14:textId="522F3BE5" w:rsidR="00E722F5" w:rsidRPr="000A5A14" w:rsidRDefault="006A52AF" w:rsidP="005F7463">
      <w:pPr>
        <w:ind w:lef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Check1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0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  <w:t>Updat</w:t>
      </w:r>
      <w:r w:rsidR="00486421" w:rsidRPr="000A5A14">
        <w:rPr>
          <w:rFonts w:ascii="Arial" w:hAnsi="Arial" w:cs="Arial"/>
          <w:color w:val="404040" w:themeColor="text1" w:themeTint="BF"/>
          <w:sz w:val="21"/>
          <w:szCs w:val="21"/>
        </w:rPr>
        <w:t>e</w:t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 xml:space="preserve"> role description and responsibilities </w:t>
      </w:r>
    </w:p>
    <w:p w14:paraId="39E84E18" w14:textId="7E807EDD" w:rsidR="006A52AF" w:rsidRPr="000A5A14" w:rsidRDefault="006A52AF" w:rsidP="005F7463">
      <w:pPr>
        <w:ind w:lef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1"/>
      <w:r w:rsidR="00E239AC"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  <w:t>Online / website c</w:t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>areers information current and update</w:t>
      </w:r>
    </w:p>
    <w:p w14:paraId="1B65BE6B" w14:textId="52DE254D" w:rsidR="006A52AF" w:rsidRPr="000A5A14" w:rsidRDefault="006A52AF" w:rsidP="005F7463">
      <w:pPr>
        <w:ind w:lef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2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  <w:t>Interviewee given details around role expectations and accountability</w:t>
      </w:r>
    </w:p>
    <w:p w14:paraId="680F85E8" w14:textId="77777777" w:rsidR="002469DC" w:rsidRPr="000A5A14" w:rsidRDefault="002469DC" w:rsidP="005F7463">
      <w:pPr>
        <w:ind w:left="0"/>
        <w:rPr>
          <w:rFonts w:ascii="Arial" w:hAnsi="Arial" w:cs="Arial"/>
          <w:color w:val="404040" w:themeColor="text1" w:themeTint="BF"/>
          <w:sz w:val="21"/>
          <w:szCs w:val="21"/>
        </w:rPr>
      </w:pPr>
    </w:p>
    <w:p w14:paraId="3690F8F0" w14:textId="781C303B" w:rsidR="002469DC" w:rsidRPr="000A5A14" w:rsidRDefault="000A5A14" w:rsidP="005F7463">
      <w:pPr>
        <w:ind w:left="0"/>
        <w:rPr>
          <w:rFonts w:ascii="Arial" w:hAnsi="Arial" w:cs="Arial"/>
          <w:b/>
          <w:bCs/>
          <w:color w:val="404040" w:themeColor="text1" w:themeTint="BF"/>
          <w:sz w:val="40"/>
          <w:szCs w:val="40"/>
        </w:rPr>
      </w:pPr>
      <w:r w:rsidRPr="000A5A14">
        <w:rPr>
          <w:rFonts w:ascii="Arial" w:hAnsi="Arial" w:cs="Arial"/>
          <w:b/>
          <w:bCs/>
          <w:color w:val="404040" w:themeColor="text1" w:themeTint="BF"/>
          <w:sz w:val="40"/>
          <w:szCs w:val="40"/>
        </w:rPr>
        <w:t>On acceptance of offer</w:t>
      </w:r>
    </w:p>
    <w:p w14:paraId="4F818045" w14:textId="06ECB636" w:rsidR="000A5A14" w:rsidRDefault="000A5A14" w:rsidP="004E13D7">
      <w:pPr>
        <w:rPr>
          <w:rFonts w:ascii="Arial" w:hAnsi="Arial" w:cs="Arial"/>
          <w:i/>
          <w:highlight w:val="lightGray"/>
        </w:rPr>
      </w:pPr>
    </w:p>
    <w:p w14:paraId="22C377EA" w14:textId="56748790" w:rsidR="004E13D7" w:rsidRPr="000A5A14" w:rsidRDefault="00EE5AFD" w:rsidP="004E13D7">
      <w:pPr>
        <w:rPr>
          <w:rFonts w:ascii="Arial" w:hAnsi="Arial" w:cs="Arial"/>
          <w:i/>
          <w:color w:val="404040" w:themeColor="text1" w:themeTint="BF"/>
          <w:sz w:val="21"/>
          <w:szCs w:val="21"/>
        </w:rPr>
      </w:pPr>
      <w:r w:rsidRPr="000A5A14">
        <w:rPr>
          <w:rFonts w:ascii="Arial" w:hAnsi="Arial" w:cs="Arial"/>
          <w:i/>
          <w:color w:val="404040" w:themeColor="text1" w:themeTint="BF"/>
          <w:sz w:val="21"/>
          <w:szCs w:val="21"/>
        </w:rPr>
        <w:t>[</w:t>
      </w:r>
      <w:r w:rsidR="006A52AF" w:rsidRPr="000A5A14">
        <w:rPr>
          <w:rFonts w:ascii="Arial" w:hAnsi="Arial" w:cs="Arial"/>
          <w:i/>
          <w:color w:val="404040" w:themeColor="text1" w:themeTint="BF"/>
          <w:sz w:val="21"/>
          <w:szCs w:val="21"/>
        </w:rPr>
        <w:t>This stage covers the immediate period following an offer of employment</w:t>
      </w:r>
      <w:r w:rsidR="001205E0" w:rsidRPr="000A5A14">
        <w:rPr>
          <w:rFonts w:ascii="Arial" w:hAnsi="Arial" w:cs="Arial"/>
          <w:i/>
          <w:color w:val="404040" w:themeColor="text1" w:themeTint="BF"/>
          <w:sz w:val="21"/>
          <w:szCs w:val="21"/>
        </w:rPr>
        <w:t>.]</w:t>
      </w:r>
    </w:p>
    <w:p w14:paraId="11990E64" w14:textId="77777777" w:rsidR="004E13D7" w:rsidRPr="00EE3D7F" w:rsidRDefault="004E13D7" w:rsidP="00F109F1">
      <w:pPr>
        <w:ind w:left="0"/>
        <w:rPr>
          <w:rFonts w:ascii="Arial" w:hAnsi="Arial" w:cs="Arial"/>
        </w:rPr>
      </w:pPr>
    </w:p>
    <w:p w14:paraId="659ACAF2" w14:textId="604678A8" w:rsidR="00F87A44" w:rsidRPr="000A5A14" w:rsidRDefault="006A52AF" w:rsidP="00F109F1">
      <w:pPr>
        <w:ind w:lef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3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  <w:t>Verbal offer</w:t>
      </w:r>
    </w:p>
    <w:p w14:paraId="298EA46B" w14:textId="09D5F348" w:rsidR="006A52AF" w:rsidRPr="000A5A14" w:rsidRDefault="006A52AF" w:rsidP="00F109F1">
      <w:pPr>
        <w:ind w:lef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4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  <w:t>Formal written offering</w:t>
      </w:r>
    </w:p>
    <w:p w14:paraId="3B962353" w14:textId="49EBF5A1" w:rsidR="006A52AF" w:rsidRPr="000A5A14" w:rsidRDefault="006A52AF" w:rsidP="00F109F1">
      <w:pPr>
        <w:ind w:lef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5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  <w:t>Agree starting date</w:t>
      </w:r>
    </w:p>
    <w:p w14:paraId="06A6D953" w14:textId="79B0665E" w:rsidR="006A52AF" w:rsidRPr="000A5A14" w:rsidRDefault="006A52AF" w:rsidP="00F109F1">
      <w:pPr>
        <w:ind w:lef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6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  <w:t>Issue job contract, copies for employer and employee</w:t>
      </w:r>
    </w:p>
    <w:p w14:paraId="7E756BAA" w14:textId="5D66F7C9" w:rsidR="006A52AF" w:rsidRPr="000A5A14" w:rsidRDefault="006A52AF" w:rsidP="00F109F1">
      <w:pPr>
        <w:ind w:lef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7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  <w:t xml:space="preserve">Send copy of full job description and role responsibilities </w:t>
      </w:r>
    </w:p>
    <w:p w14:paraId="1D3034D1" w14:textId="5C670733" w:rsidR="006A52AF" w:rsidRPr="000A5A14" w:rsidRDefault="006A52AF" w:rsidP="00F109F1">
      <w:pPr>
        <w:ind w:lef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8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  <w:t>Request for new starter information:</w:t>
      </w:r>
    </w:p>
    <w:p w14:paraId="4453C2DA" w14:textId="37F9C61C" w:rsidR="006A52AF" w:rsidRPr="000A5A14" w:rsidRDefault="006A52AF" w:rsidP="00F109F1">
      <w:pPr>
        <w:ind w:lef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9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  <w:t>Contact information</w:t>
      </w:r>
    </w:p>
    <w:p w14:paraId="189219F0" w14:textId="3D0DF69D" w:rsidR="006A52AF" w:rsidRPr="000A5A14" w:rsidRDefault="006A52AF" w:rsidP="00F109F1">
      <w:pPr>
        <w:ind w:lef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10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  <w:t xml:space="preserve">Social security </w:t>
      </w:r>
    </w:p>
    <w:p w14:paraId="3DBDFFE0" w14:textId="38E2FDB6" w:rsidR="006A52AF" w:rsidRPr="000A5A14" w:rsidRDefault="006A52AF" w:rsidP="00F109F1">
      <w:pPr>
        <w:ind w:lef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11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  <w:t xml:space="preserve">Payroll details </w:t>
      </w:r>
    </w:p>
    <w:p w14:paraId="5B64F9A9" w14:textId="220096AA" w:rsidR="001A7C99" w:rsidRPr="000A5A14" w:rsidRDefault="001A7C99" w:rsidP="00F109F1">
      <w:pPr>
        <w:ind w:lef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4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12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="008F03BC" w:rsidRPr="000A5A14">
        <w:rPr>
          <w:rFonts w:ascii="Arial" w:hAnsi="Arial" w:cs="Arial"/>
          <w:color w:val="404040" w:themeColor="text1" w:themeTint="BF"/>
          <w:sz w:val="21"/>
          <w:szCs w:val="21"/>
        </w:rPr>
        <w:t xml:space="preserve">Tax and Eligibility to Work forms (e.g., </w:t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>W-4 and/or I-9 forms</w:t>
      </w:r>
      <w:r w:rsidR="008F03BC" w:rsidRPr="000A5A14">
        <w:rPr>
          <w:rFonts w:ascii="Arial" w:hAnsi="Arial" w:cs="Arial"/>
          <w:color w:val="404040" w:themeColor="text1" w:themeTint="BF"/>
          <w:sz w:val="21"/>
          <w:szCs w:val="21"/>
        </w:rPr>
        <w:t>)</w:t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 xml:space="preserve"> </w:t>
      </w:r>
    </w:p>
    <w:p w14:paraId="77A8C120" w14:textId="3E50952F" w:rsidR="001A7C99" w:rsidRPr="000A5A14" w:rsidRDefault="001A7C99" w:rsidP="00F109F1">
      <w:pPr>
        <w:ind w:lef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5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13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  <w:t>Reference requests</w:t>
      </w:r>
    </w:p>
    <w:p w14:paraId="599EDB51" w14:textId="6753A594" w:rsidR="001A7C99" w:rsidRPr="000A5A14" w:rsidRDefault="001A7C99" w:rsidP="00F109F1">
      <w:pPr>
        <w:ind w:lef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14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  <w:t xml:space="preserve">Business / role specific agreements: </w:t>
      </w:r>
      <w:r w:rsidRPr="00736371">
        <w:rPr>
          <w:rFonts w:ascii="Arial" w:hAnsi="Arial" w:cs="Arial"/>
          <w:color w:val="404040" w:themeColor="text1" w:themeTint="BF"/>
          <w:sz w:val="21"/>
          <w:szCs w:val="21"/>
        </w:rPr>
        <w:t>[examples]</w:t>
      </w:r>
    </w:p>
    <w:p w14:paraId="2E7FEB40" w14:textId="6308E55A" w:rsidR="001A7C99" w:rsidRPr="000A5A14" w:rsidRDefault="001A7C99" w:rsidP="00F109F1">
      <w:pPr>
        <w:ind w:lef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7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15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  <w:t>Confidentiality Agreement</w:t>
      </w:r>
    </w:p>
    <w:p w14:paraId="389D94B7" w14:textId="507F97A5" w:rsidR="001A7C99" w:rsidRPr="000A5A14" w:rsidRDefault="001A7C99" w:rsidP="00F109F1">
      <w:pPr>
        <w:ind w:lef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8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16"/>
      <w:r w:rsidRPr="000A5A14">
        <w:rPr>
          <w:rFonts w:ascii="Arial" w:hAnsi="Arial" w:cs="Arial"/>
          <w:color w:val="404040" w:themeColor="text1" w:themeTint="BF"/>
          <w:sz w:val="21"/>
          <w:szCs w:val="21"/>
        </w:rPr>
        <w:tab/>
        <w:t xml:space="preserve">Non-disclosure Agreement </w:t>
      </w:r>
    </w:p>
    <w:p w14:paraId="51295B1E" w14:textId="37687E5E" w:rsidR="001205E0" w:rsidRPr="00EE3D7F" w:rsidRDefault="001205E0" w:rsidP="00F109F1">
      <w:pPr>
        <w:ind w:left="0"/>
        <w:rPr>
          <w:rFonts w:ascii="Arial" w:hAnsi="Arial" w:cs="Arial"/>
        </w:rPr>
      </w:pPr>
    </w:p>
    <w:p w14:paraId="11E4E257" w14:textId="77777777" w:rsidR="00F87A44" w:rsidRPr="00EE3D7F" w:rsidRDefault="00F87A44" w:rsidP="00F109F1">
      <w:pPr>
        <w:ind w:left="0"/>
        <w:rPr>
          <w:rFonts w:ascii="Arial" w:hAnsi="Arial" w:cs="Arial"/>
        </w:rPr>
      </w:pPr>
    </w:p>
    <w:p w14:paraId="200AFC34" w14:textId="77777777" w:rsidR="001B0BF1" w:rsidRPr="00EE3D7F" w:rsidRDefault="001B0BF1" w:rsidP="00F109F1">
      <w:pPr>
        <w:ind w:left="0"/>
        <w:rPr>
          <w:rFonts w:ascii="Arial" w:hAnsi="Arial" w:cs="Arial"/>
        </w:rPr>
      </w:pPr>
    </w:p>
    <w:p w14:paraId="607A2D5B" w14:textId="77777777" w:rsidR="001B0BF1" w:rsidRPr="00EE3D7F" w:rsidRDefault="001B0BF1" w:rsidP="00F109F1">
      <w:pPr>
        <w:ind w:left="0"/>
        <w:rPr>
          <w:rFonts w:ascii="Arial" w:hAnsi="Arial" w:cs="Arial"/>
        </w:rPr>
      </w:pPr>
    </w:p>
    <w:p w14:paraId="4A2AED6D" w14:textId="77777777" w:rsidR="001B0BF1" w:rsidRPr="00EE3D7F" w:rsidRDefault="001B0BF1" w:rsidP="00F109F1">
      <w:pPr>
        <w:ind w:left="0"/>
        <w:rPr>
          <w:rFonts w:ascii="Arial" w:hAnsi="Arial" w:cs="Arial"/>
        </w:rPr>
      </w:pPr>
    </w:p>
    <w:p w14:paraId="6BE3419E" w14:textId="77777777" w:rsidR="001B0BF1" w:rsidRPr="00EE3D7F" w:rsidRDefault="001B0BF1" w:rsidP="00F109F1">
      <w:pPr>
        <w:ind w:left="0"/>
        <w:rPr>
          <w:rFonts w:ascii="Arial" w:hAnsi="Arial" w:cs="Arial"/>
        </w:rPr>
      </w:pPr>
    </w:p>
    <w:p w14:paraId="66F8D6A3" w14:textId="77777777" w:rsidR="00DA1875" w:rsidRPr="00EE3D7F" w:rsidRDefault="00DA1875" w:rsidP="00DA1875">
      <w:pPr>
        <w:rPr>
          <w:rFonts w:ascii="Arial" w:hAnsi="Arial" w:cs="Arial"/>
        </w:rPr>
      </w:pPr>
    </w:p>
    <w:p w14:paraId="7C351537" w14:textId="77777777" w:rsidR="003C5E07" w:rsidRDefault="003C5E07" w:rsidP="00110435">
      <w:pPr>
        <w:rPr>
          <w:rFonts w:ascii="Arial" w:hAnsi="Arial" w:cs="Arial"/>
          <w:i/>
        </w:rPr>
      </w:pPr>
    </w:p>
    <w:p w14:paraId="7B199537" w14:textId="36D34E1C" w:rsidR="003C5E07" w:rsidRPr="003C5E07" w:rsidRDefault="003C5E07" w:rsidP="00110435">
      <w:pPr>
        <w:rPr>
          <w:rFonts w:ascii="Arial" w:hAnsi="Arial" w:cs="Arial"/>
          <w:b/>
          <w:bCs/>
          <w:iCs/>
          <w:color w:val="404040" w:themeColor="text1" w:themeTint="BF"/>
          <w:sz w:val="40"/>
          <w:szCs w:val="40"/>
        </w:rPr>
      </w:pPr>
      <w:r w:rsidRPr="003C5E07">
        <w:rPr>
          <w:rFonts w:ascii="Arial" w:hAnsi="Arial" w:cs="Arial"/>
          <w:b/>
          <w:bCs/>
          <w:iCs/>
          <w:color w:val="404040" w:themeColor="text1" w:themeTint="BF"/>
          <w:sz w:val="40"/>
          <w:szCs w:val="40"/>
        </w:rPr>
        <w:lastRenderedPageBreak/>
        <w:t>Before starting date: preboarding</w:t>
      </w:r>
    </w:p>
    <w:p w14:paraId="36626051" w14:textId="77777777" w:rsidR="003C5E07" w:rsidRPr="003C5E07" w:rsidRDefault="009C242A" w:rsidP="00110435">
      <w:pPr>
        <w:rPr>
          <w:rFonts w:ascii="Arial" w:hAnsi="Arial" w:cs="Arial"/>
          <w:i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i/>
          <w:color w:val="404040" w:themeColor="text1" w:themeTint="BF"/>
          <w:sz w:val="21"/>
          <w:szCs w:val="21"/>
        </w:rPr>
        <w:t>[</w:t>
      </w:r>
      <w:r w:rsidR="00CC50A0" w:rsidRPr="003C5E07">
        <w:rPr>
          <w:rFonts w:ascii="Arial" w:hAnsi="Arial" w:cs="Arial"/>
          <w:i/>
          <w:color w:val="404040" w:themeColor="text1" w:themeTint="BF"/>
          <w:sz w:val="21"/>
          <w:szCs w:val="21"/>
        </w:rPr>
        <w:t xml:space="preserve">Ensure a seamless first week for both employer and employee and secure engagement from your </w:t>
      </w:r>
      <w:proofErr w:type="gramStart"/>
      <w:r w:rsidR="00CC50A0" w:rsidRPr="003C5E07">
        <w:rPr>
          <w:rFonts w:ascii="Arial" w:hAnsi="Arial" w:cs="Arial"/>
          <w:i/>
          <w:color w:val="404040" w:themeColor="text1" w:themeTint="BF"/>
          <w:sz w:val="21"/>
          <w:szCs w:val="21"/>
        </w:rPr>
        <w:t>new-starter</w:t>
      </w:r>
      <w:proofErr w:type="gramEnd"/>
      <w:r w:rsidR="00CC50A0" w:rsidRPr="003C5E07">
        <w:rPr>
          <w:rFonts w:ascii="Arial" w:hAnsi="Arial" w:cs="Arial"/>
          <w:i/>
          <w:color w:val="404040" w:themeColor="text1" w:themeTint="BF"/>
          <w:sz w:val="21"/>
          <w:szCs w:val="21"/>
        </w:rPr>
        <w:t xml:space="preserve"> with a comprehensive pre-boarding process.</w:t>
      </w:r>
      <w:r w:rsidRPr="003C5E07">
        <w:rPr>
          <w:rFonts w:ascii="Arial" w:hAnsi="Arial" w:cs="Arial"/>
          <w:i/>
          <w:color w:val="404040" w:themeColor="text1" w:themeTint="BF"/>
          <w:sz w:val="21"/>
          <w:szCs w:val="21"/>
        </w:rPr>
        <w:t>]</w:t>
      </w:r>
    </w:p>
    <w:p w14:paraId="1E5E6F77" w14:textId="6368611C" w:rsidR="004E13D7" w:rsidRPr="003C5E07" w:rsidRDefault="009C242A" w:rsidP="00110435">
      <w:pPr>
        <w:rPr>
          <w:rFonts w:ascii="Arial" w:hAnsi="Arial" w:cs="Arial"/>
          <w:i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i/>
          <w:color w:val="404040" w:themeColor="text1" w:themeTint="BF"/>
          <w:sz w:val="21"/>
          <w:szCs w:val="21"/>
        </w:rPr>
        <w:t xml:space="preserve">  </w:t>
      </w:r>
    </w:p>
    <w:p w14:paraId="02F9C823" w14:textId="2EF8BFF2" w:rsidR="00B072F4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9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17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>Send Welcome Email to new employee, including:</w:t>
      </w:r>
    </w:p>
    <w:p w14:paraId="26504D51" w14:textId="4BAC144A" w:rsidR="00CC50A0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0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18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>Onboarding itinerary</w:t>
      </w:r>
    </w:p>
    <w:p w14:paraId="17E873B8" w14:textId="7E75A1B5" w:rsidR="00CC50A0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1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19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>Key contact details</w:t>
      </w:r>
    </w:p>
    <w:p w14:paraId="2FA4DB72" w14:textId="5FB3F48F" w:rsidR="00CC50A0" w:rsidRPr="003C5E07" w:rsidRDefault="00CC50A0" w:rsidP="003C5E07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2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20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 xml:space="preserve">Employee handbook </w:t>
      </w:r>
      <w:r w:rsidR="003C5E07">
        <w:rPr>
          <w:rFonts w:ascii="Arial" w:hAnsi="Arial" w:cs="Arial"/>
          <w:color w:val="404040" w:themeColor="text1" w:themeTint="BF"/>
          <w:sz w:val="21"/>
          <w:szCs w:val="21"/>
        </w:rPr>
        <w:t xml:space="preserve">/ login details and access to preboarding intranet area </w:t>
      </w:r>
    </w:p>
    <w:p w14:paraId="7DB4544B" w14:textId="198024D8" w:rsidR="00CC50A0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4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21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 xml:space="preserve">FAQs document </w:t>
      </w:r>
    </w:p>
    <w:p w14:paraId="0D51E30D" w14:textId="6966ED72" w:rsidR="00CC50A0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5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22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>Send ‘Welcome to the team’ goodie bag</w:t>
      </w:r>
    </w:p>
    <w:p w14:paraId="28D408EB" w14:textId="01F98C1D" w:rsidR="00CC50A0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6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23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>Order employee equipment for delivery at time to suit employee:</w:t>
      </w:r>
    </w:p>
    <w:p w14:paraId="14F7D02A" w14:textId="610D5E5A" w:rsidR="00CC50A0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7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24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>Laptop / PC</w:t>
      </w:r>
    </w:p>
    <w:p w14:paraId="59E27E1F" w14:textId="55F56A07" w:rsidR="00CC50A0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8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25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 xml:space="preserve">Cellphone </w:t>
      </w:r>
    </w:p>
    <w:p w14:paraId="7BB47B91" w14:textId="30023BF2" w:rsidR="00CC50A0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9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26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>Tablet / mobile device</w:t>
      </w:r>
    </w:p>
    <w:p w14:paraId="3C1941E8" w14:textId="6991FA52" w:rsidR="00CC50A0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0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27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 xml:space="preserve">Printer </w:t>
      </w:r>
    </w:p>
    <w:p w14:paraId="1E48CA9F" w14:textId="256DBCDD" w:rsidR="00CC50A0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1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28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 xml:space="preserve">Screen </w:t>
      </w:r>
    </w:p>
    <w:p w14:paraId="6180CE0D" w14:textId="46EF6B5B" w:rsidR="00CC50A0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2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29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 xml:space="preserve">Set up employee accounts for IT systems and applications: </w:t>
      </w:r>
    </w:p>
    <w:p w14:paraId="020CFA6A" w14:textId="0553F9E5" w:rsidR="00CC50A0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3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30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>Company email</w:t>
      </w:r>
    </w:p>
    <w:p w14:paraId="319A3E47" w14:textId="4D4D3AFB" w:rsidR="00CC50A0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4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31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>CRM</w:t>
      </w:r>
    </w:p>
    <w:p w14:paraId="2C8A362E" w14:textId="18104C56" w:rsidR="00CC50A0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5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32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>Cloud storage account</w:t>
      </w:r>
    </w:p>
    <w:p w14:paraId="25145512" w14:textId="3738DAEF" w:rsidR="00CC50A0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6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33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>Office 365</w:t>
      </w:r>
    </w:p>
    <w:p w14:paraId="0C8A7861" w14:textId="03D68E61" w:rsidR="00CC50A0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7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34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>HR system</w:t>
      </w:r>
    </w:p>
    <w:p w14:paraId="3673642B" w14:textId="50E15AE1" w:rsidR="00CC50A0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8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35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 xml:space="preserve">Payroll system </w:t>
      </w:r>
    </w:p>
    <w:p w14:paraId="549E1D92" w14:textId="270A0053" w:rsidR="00CC50A0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9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36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>Role-specific applications: consult with manager / supervisor</w:t>
      </w:r>
    </w:p>
    <w:p w14:paraId="1C847266" w14:textId="4468A43D" w:rsidR="00CC50A0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40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37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 xml:space="preserve">Address individual requirements of remote employee: </w:t>
      </w:r>
    </w:p>
    <w:p w14:paraId="0FA191F2" w14:textId="17F15611" w:rsidR="00CC50A0" w:rsidRPr="003C5E07" w:rsidRDefault="00CC50A0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41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38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proofErr w:type="spellStart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>WiFi</w:t>
      </w:r>
      <w:proofErr w:type="spellEnd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 xml:space="preserve"> / connectivity </w:t>
      </w:r>
      <w:r w:rsidR="006C3BB8" w:rsidRPr="003C5E07">
        <w:rPr>
          <w:rFonts w:ascii="Arial" w:hAnsi="Arial" w:cs="Arial"/>
          <w:color w:val="404040" w:themeColor="text1" w:themeTint="BF"/>
          <w:sz w:val="21"/>
          <w:szCs w:val="21"/>
        </w:rPr>
        <w:t xml:space="preserve">requirements </w:t>
      </w:r>
    </w:p>
    <w:p w14:paraId="3037637B" w14:textId="77777777" w:rsidR="005E3E3D" w:rsidRPr="003C5E07" w:rsidRDefault="006C3BB8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2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39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>Workspace / workstation needs (shared office space? Equ</w:t>
      </w:r>
      <w:r w:rsidR="005E3E3D" w:rsidRPr="003C5E07">
        <w:rPr>
          <w:rFonts w:ascii="Arial" w:hAnsi="Arial" w:cs="Arial"/>
          <w:color w:val="404040" w:themeColor="text1" w:themeTint="BF"/>
          <w:sz w:val="21"/>
          <w:szCs w:val="21"/>
        </w:rPr>
        <w:t>i</w:t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>pment needs</w:t>
      </w:r>
      <w:r w:rsidR="005E3E3D" w:rsidRPr="003C5E07">
        <w:rPr>
          <w:rFonts w:ascii="Arial" w:hAnsi="Arial" w:cs="Arial"/>
          <w:color w:val="404040" w:themeColor="text1" w:themeTint="BF"/>
          <w:sz w:val="21"/>
          <w:szCs w:val="21"/>
        </w:rPr>
        <w:t>)</w:t>
      </w:r>
    </w:p>
    <w:p w14:paraId="11F57677" w14:textId="77777777" w:rsidR="00D8045D" w:rsidRPr="003C5E07" w:rsidRDefault="005E3E3D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3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40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>Applications / tools for managing workload, accountability, time management</w:t>
      </w:r>
    </w:p>
    <w:p w14:paraId="7E7A995A" w14:textId="77777777" w:rsidR="00D03F3B" w:rsidRPr="003C5E07" w:rsidRDefault="00D8045D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4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41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 xml:space="preserve">Book and add induction sessions to employee calendars </w:t>
      </w:r>
    </w:p>
    <w:p w14:paraId="3EF4DC97" w14:textId="779BECB7" w:rsidR="00012EBA" w:rsidRPr="003C5E07" w:rsidRDefault="00012EBA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5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42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>Send ‘Your first day’ email a day or two before, including:</w:t>
      </w:r>
    </w:p>
    <w:p w14:paraId="733FF4B6" w14:textId="6B11789A" w:rsidR="00012EBA" w:rsidRPr="003C5E07" w:rsidRDefault="00012EBA" w:rsidP="00B072F4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6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43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 xml:space="preserve">Instructions for setting up laptop/PC </w:t>
      </w:r>
    </w:p>
    <w:p w14:paraId="60D44EF7" w14:textId="0A20C732" w:rsidR="008E6BEB" w:rsidRPr="003C5E07" w:rsidRDefault="008E6BEB" w:rsidP="008E6BEB">
      <w:pPr>
        <w:ind w:left="0"/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8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44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="00110435" w:rsidRPr="003C5E07">
        <w:rPr>
          <w:rFonts w:ascii="Arial" w:hAnsi="Arial" w:cs="Arial"/>
          <w:color w:val="404040" w:themeColor="text1" w:themeTint="BF"/>
          <w:sz w:val="21"/>
          <w:szCs w:val="21"/>
        </w:rPr>
        <w:t>Requested hours of work and itinerary</w:t>
      </w:r>
    </w:p>
    <w:p w14:paraId="4FB96F58" w14:textId="55500EDC" w:rsidR="006C3BB8" w:rsidRPr="003C5E07" w:rsidRDefault="00012EBA" w:rsidP="00110435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47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bookmarkEnd w:id="45"/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 xml:space="preserve">Login details for email / initial key systems </w:t>
      </w:r>
    </w:p>
    <w:p w14:paraId="0A0B127A" w14:textId="15BA026B" w:rsidR="003C5E07" w:rsidRDefault="003C5E07" w:rsidP="00103C60">
      <w:pPr>
        <w:rPr>
          <w:rFonts w:ascii="Arial" w:hAnsi="Arial" w:cs="Arial"/>
          <w:i/>
          <w:highlight w:val="lightGray"/>
        </w:rPr>
      </w:pPr>
    </w:p>
    <w:p w14:paraId="1BFB8F00" w14:textId="77777777" w:rsidR="003C5E07" w:rsidRDefault="003C5E07" w:rsidP="00103C60">
      <w:pPr>
        <w:rPr>
          <w:rFonts w:ascii="Arial" w:hAnsi="Arial" w:cs="Arial"/>
          <w:i/>
          <w:highlight w:val="lightGray"/>
        </w:rPr>
      </w:pPr>
    </w:p>
    <w:p w14:paraId="0C648C61" w14:textId="475468E8" w:rsidR="003C5E07" w:rsidRPr="003C5E07" w:rsidRDefault="003C5E07" w:rsidP="00103C60">
      <w:pPr>
        <w:rPr>
          <w:rFonts w:ascii="Arial" w:hAnsi="Arial" w:cs="Arial"/>
          <w:b/>
          <w:bCs/>
          <w:iCs/>
          <w:color w:val="404040" w:themeColor="text1" w:themeTint="BF"/>
          <w:sz w:val="40"/>
          <w:szCs w:val="40"/>
        </w:rPr>
      </w:pPr>
      <w:r w:rsidRPr="003C5E07">
        <w:rPr>
          <w:rFonts w:ascii="Arial" w:hAnsi="Arial" w:cs="Arial"/>
          <w:b/>
          <w:bCs/>
          <w:iCs/>
          <w:color w:val="404040" w:themeColor="text1" w:themeTint="BF"/>
          <w:sz w:val="40"/>
          <w:szCs w:val="40"/>
        </w:rPr>
        <w:lastRenderedPageBreak/>
        <w:t>First day</w:t>
      </w:r>
    </w:p>
    <w:p w14:paraId="24F13EC1" w14:textId="77777777" w:rsidR="003C5E07" w:rsidRDefault="003C5E07" w:rsidP="00103C60">
      <w:pPr>
        <w:rPr>
          <w:rFonts w:ascii="Arial" w:hAnsi="Arial" w:cs="Arial"/>
          <w:i/>
        </w:rPr>
      </w:pPr>
    </w:p>
    <w:p w14:paraId="2B9DC1DD" w14:textId="78DF2DE9" w:rsidR="00823B79" w:rsidRPr="003C5E07" w:rsidRDefault="00E23DC3" w:rsidP="00103C60">
      <w:pPr>
        <w:rPr>
          <w:rFonts w:ascii="Arial" w:hAnsi="Arial" w:cs="Arial"/>
          <w:i/>
          <w:sz w:val="21"/>
          <w:szCs w:val="21"/>
        </w:rPr>
      </w:pPr>
      <w:r w:rsidRPr="003C5E07">
        <w:rPr>
          <w:rFonts w:ascii="Arial" w:hAnsi="Arial" w:cs="Arial"/>
          <w:i/>
          <w:sz w:val="21"/>
          <w:szCs w:val="21"/>
        </w:rPr>
        <w:t>[</w:t>
      </w:r>
      <w:r w:rsidR="00103C60" w:rsidRPr="003C5E07">
        <w:rPr>
          <w:rFonts w:ascii="Arial" w:hAnsi="Arial" w:cs="Arial"/>
          <w:i/>
          <w:sz w:val="21"/>
          <w:szCs w:val="21"/>
        </w:rPr>
        <w:t xml:space="preserve">The below is not exhaustive and may be expanded to include several of the ‘first week’ activities. This is dependent on the individual employee and organization.] </w:t>
      </w:r>
      <w:r w:rsidR="00823B79" w:rsidRPr="003C5E07">
        <w:rPr>
          <w:rFonts w:ascii="Arial" w:hAnsi="Arial" w:cs="Arial"/>
          <w:i/>
          <w:sz w:val="21"/>
          <w:szCs w:val="21"/>
        </w:rPr>
        <w:t xml:space="preserve"> </w:t>
      </w:r>
    </w:p>
    <w:p w14:paraId="321F3B30" w14:textId="77777777" w:rsidR="004A3647" w:rsidRPr="003C5E07" w:rsidRDefault="004A3647" w:rsidP="00E23DC3">
      <w:pPr>
        <w:rPr>
          <w:rFonts w:ascii="Arial" w:hAnsi="Arial" w:cs="Arial"/>
          <w:i/>
          <w:sz w:val="21"/>
          <w:szCs w:val="21"/>
        </w:rPr>
      </w:pPr>
    </w:p>
    <w:p w14:paraId="732E71A8" w14:textId="287080D5" w:rsidR="004A3647" w:rsidRPr="003C5E07" w:rsidRDefault="00CA29F0" w:rsidP="00E23DC3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9"/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bookmarkEnd w:id="46"/>
      <w:r w:rsidRPr="003C5E07">
        <w:rPr>
          <w:rFonts w:ascii="Arial" w:hAnsi="Arial" w:cs="Arial"/>
          <w:sz w:val="21"/>
          <w:szCs w:val="21"/>
        </w:rPr>
        <w:tab/>
        <w:t xml:space="preserve">Initial welcome and </w:t>
      </w:r>
      <w:r w:rsidR="003C5E07">
        <w:rPr>
          <w:rFonts w:ascii="Arial" w:hAnsi="Arial" w:cs="Arial"/>
          <w:sz w:val="21"/>
          <w:szCs w:val="21"/>
        </w:rPr>
        <w:t xml:space="preserve">virtual </w:t>
      </w:r>
      <w:r w:rsidRPr="003C5E07">
        <w:rPr>
          <w:rFonts w:ascii="Arial" w:hAnsi="Arial" w:cs="Arial"/>
          <w:sz w:val="21"/>
          <w:szCs w:val="21"/>
        </w:rPr>
        <w:t>office tour</w:t>
      </w:r>
    </w:p>
    <w:p w14:paraId="7CAE0417" w14:textId="083D5A17" w:rsidR="00A7374B" w:rsidRPr="003C5E07" w:rsidRDefault="00A7374B" w:rsidP="00E23DC3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52"/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bookmarkEnd w:id="47"/>
      <w:r w:rsidRPr="003C5E07">
        <w:rPr>
          <w:rFonts w:ascii="Arial" w:hAnsi="Arial" w:cs="Arial"/>
          <w:sz w:val="21"/>
          <w:szCs w:val="21"/>
        </w:rPr>
        <w:tab/>
        <w:t>Set up of essential systems, accounts and communication tools with IT</w:t>
      </w:r>
    </w:p>
    <w:p w14:paraId="4B363BFB" w14:textId="4C0A36BE" w:rsidR="000F71AD" w:rsidRPr="003C5E07" w:rsidRDefault="000F71AD" w:rsidP="00E23DC3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50"/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bookmarkEnd w:id="48"/>
      <w:r w:rsidR="00E42542" w:rsidRPr="003C5E07">
        <w:rPr>
          <w:rFonts w:ascii="Arial" w:hAnsi="Arial" w:cs="Arial"/>
          <w:sz w:val="21"/>
          <w:szCs w:val="21"/>
        </w:rPr>
        <w:tab/>
        <w:t xml:space="preserve">Introduce to the team, including any direct reports </w:t>
      </w:r>
    </w:p>
    <w:p w14:paraId="3853FCA1" w14:textId="5FC30A4B" w:rsidR="00103C60" w:rsidRDefault="00103C60" w:rsidP="00E23DC3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53"/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bookmarkEnd w:id="49"/>
      <w:r w:rsidRPr="003C5E07">
        <w:rPr>
          <w:rFonts w:ascii="Arial" w:hAnsi="Arial" w:cs="Arial"/>
          <w:sz w:val="21"/>
          <w:szCs w:val="21"/>
        </w:rPr>
        <w:tab/>
        <w:t>Provide and talk through company organization chart</w:t>
      </w:r>
    </w:p>
    <w:p w14:paraId="586ED568" w14:textId="57DD9B42" w:rsidR="003C5E07" w:rsidRPr="003C5E07" w:rsidRDefault="003C5E07" w:rsidP="003C5E07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r w:rsidRPr="003C5E0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Company overview including history, values, mission, leadership</w:t>
      </w:r>
    </w:p>
    <w:p w14:paraId="00620944" w14:textId="6579D08A" w:rsidR="00E42542" w:rsidRPr="003C5E07" w:rsidRDefault="00E42542" w:rsidP="00E23DC3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51"/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bookmarkEnd w:id="50"/>
      <w:r w:rsidRPr="003C5E07">
        <w:rPr>
          <w:rFonts w:ascii="Arial" w:hAnsi="Arial" w:cs="Arial"/>
          <w:sz w:val="21"/>
          <w:szCs w:val="21"/>
        </w:rPr>
        <w:tab/>
        <w:t xml:space="preserve">Introduce to dedicated sponsor or mentor </w:t>
      </w:r>
    </w:p>
    <w:p w14:paraId="79036DDC" w14:textId="6B9A20F8" w:rsidR="00103C60" w:rsidRDefault="00103C60" w:rsidP="00E23DC3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54"/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bookmarkEnd w:id="51"/>
      <w:r w:rsidRPr="003C5E07">
        <w:rPr>
          <w:rFonts w:ascii="Arial" w:hAnsi="Arial" w:cs="Arial"/>
          <w:sz w:val="21"/>
          <w:szCs w:val="21"/>
        </w:rPr>
        <w:tab/>
        <w:t xml:space="preserve">One-to-one meeting with manager or supervisor </w:t>
      </w:r>
    </w:p>
    <w:p w14:paraId="12EFBCD0" w14:textId="7DDECEDD" w:rsidR="003C5E07" w:rsidRPr="003C5E07" w:rsidRDefault="003C5E07" w:rsidP="003C5E07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r w:rsidRPr="003C5E0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Introduction to intranet including essential company/HR resources and information </w:t>
      </w:r>
    </w:p>
    <w:p w14:paraId="18129F31" w14:textId="77777777" w:rsidR="00017BCA" w:rsidRPr="003C5E07" w:rsidRDefault="00017BCA" w:rsidP="00017BCA">
      <w:pPr>
        <w:rPr>
          <w:rFonts w:ascii="Arial" w:hAnsi="Arial" w:cs="Arial"/>
          <w:sz w:val="21"/>
          <w:szCs w:val="21"/>
        </w:rPr>
      </w:pPr>
    </w:p>
    <w:p w14:paraId="206259CF" w14:textId="4AA028D1" w:rsidR="00017BCA" w:rsidRPr="003C5E07" w:rsidRDefault="003C5E07" w:rsidP="00017BCA">
      <w:pPr>
        <w:rPr>
          <w:rFonts w:ascii="Arial" w:hAnsi="Arial" w:cs="Arial"/>
          <w:b/>
          <w:bCs/>
          <w:color w:val="404040" w:themeColor="text1" w:themeTint="BF"/>
          <w:sz w:val="40"/>
          <w:szCs w:val="40"/>
        </w:rPr>
      </w:pPr>
      <w:r w:rsidRPr="003C5E07">
        <w:rPr>
          <w:rFonts w:ascii="Arial" w:hAnsi="Arial" w:cs="Arial"/>
          <w:b/>
          <w:bCs/>
          <w:color w:val="404040" w:themeColor="text1" w:themeTint="BF"/>
          <w:sz w:val="40"/>
          <w:szCs w:val="40"/>
        </w:rPr>
        <w:t>First week(s)</w:t>
      </w:r>
    </w:p>
    <w:p w14:paraId="33F68DDD" w14:textId="77777777" w:rsidR="003C5E07" w:rsidRDefault="003C5E07" w:rsidP="001B524A">
      <w:pPr>
        <w:rPr>
          <w:rFonts w:ascii="Arial" w:hAnsi="Arial" w:cs="Arial"/>
          <w:i/>
        </w:rPr>
      </w:pPr>
    </w:p>
    <w:p w14:paraId="36A6048D" w14:textId="7D4AA706" w:rsidR="001B524A" w:rsidRPr="003C5E07" w:rsidRDefault="001B524A" w:rsidP="001B524A">
      <w:pPr>
        <w:rPr>
          <w:rFonts w:ascii="Arial" w:hAnsi="Arial" w:cs="Arial"/>
          <w:i/>
          <w:sz w:val="21"/>
          <w:szCs w:val="21"/>
        </w:rPr>
      </w:pPr>
      <w:r w:rsidRPr="003C5E07">
        <w:rPr>
          <w:rFonts w:ascii="Arial" w:hAnsi="Arial" w:cs="Arial"/>
          <w:i/>
        </w:rPr>
        <w:t>[</w:t>
      </w:r>
      <w:r w:rsidR="00353977" w:rsidRPr="003C5E07">
        <w:rPr>
          <w:rFonts w:ascii="Arial" w:hAnsi="Arial" w:cs="Arial"/>
          <w:i/>
        </w:rPr>
        <w:t xml:space="preserve">This section looks beyond initial orientation of the employee to </w:t>
      </w:r>
      <w:r w:rsidR="00CD6F65" w:rsidRPr="003C5E07">
        <w:rPr>
          <w:rFonts w:ascii="Arial" w:hAnsi="Arial" w:cs="Arial"/>
          <w:i/>
        </w:rPr>
        <w:t xml:space="preserve">the process of fully onboarding </w:t>
      </w:r>
      <w:r w:rsidR="00CD6F65" w:rsidRPr="003C5E07">
        <w:rPr>
          <w:rFonts w:ascii="Arial" w:hAnsi="Arial" w:cs="Arial"/>
          <w:i/>
          <w:sz w:val="21"/>
          <w:szCs w:val="21"/>
        </w:rPr>
        <w:t>and immersing them with other areas of the organization</w:t>
      </w:r>
      <w:r w:rsidRPr="003C5E07">
        <w:rPr>
          <w:rFonts w:ascii="Arial" w:hAnsi="Arial" w:cs="Arial"/>
          <w:i/>
          <w:sz w:val="21"/>
          <w:szCs w:val="21"/>
        </w:rPr>
        <w:t xml:space="preserve">.] </w:t>
      </w:r>
    </w:p>
    <w:p w14:paraId="65857660" w14:textId="77777777" w:rsidR="00771907" w:rsidRPr="003C5E07" w:rsidRDefault="00771907" w:rsidP="00771907">
      <w:pPr>
        <w:rPr>
          <w:rFonts w:ascii="Arial" w:hAnsi="Arial" w:cs="Arial"/>
          <w:sz w:val="21"/>
          <w:szCs w:val="21"/>
        </w:rPr>
      </w:pPr>
    </w:p>
    <w:p w14:paraId="76428B73" w14:textId="6FBF8FCE" w:rsidR="00DF68B0" w:rsidRPr="003C5E07" w:rsidRDefault="00DF68B0" w:rsidP="00771907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55"/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bookmarkEnd w:id="52"/>
      <w:r w:rsidRPr="003C5E07">
        <w:rPr>
          <w:rFonts w:ascii="Arial" w:hAnsi="Arial" w:cs="Arial"/>
          <w:sz w:val="21"/>
          <w:szCs w:val="21"/>
        </w:rPr>
        <w:tab/>
        <w:t xml:space="preserve">Book induction sessions with key departments: </w:t>
      </w:r>
    </w:p>
    <w:p w14:paraId="08C103E8" w14:textId="7E74955F" w:rsidR="00DF68B0" w:rsidRPr="003C5E07" w:rsidRDefault="00DF68B0" w:rsidP="00771907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tab/>
      </w: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56"/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bookmarkEnd w:id="53"/>
      <w:r w:rsidR="00EB5123" w:rsidRPr="003C5E07">
        <w:rPr>
          <w:rFonts w:ascii="Arial" w:hAnsi="Arial" w:cs="Arial"/>
          <w:sz w:val="21"/>
          <w:szCs w:val="21"/>
        </w:rPr>
        <w:tab/>
        <w:t>Management: company overview</w:t>
      </w:r>
    </w:p>
    <w:p w14:paraId="6D660902" w14:textId="619BE6A9" w:rsidR="00EB5123" w:rsidRPr="003C5E07" w:rsidRDefault="00EB5123" w:rsidP="00771907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tab/>
      </w: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57"/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bookmarkEnd w:id="54"/>
      <w:r w:rsidRPr="003C5E07">
        <w:rPr>
          <w:rFonts w:ascii="Arial" w:hAnsi="Arial" w:cs="Arial"/>
          <w:sz w:val="21"/>
          <w:szCs w:val="21"/>
        </w:rPr>
        <w:tab/>
        <w:t>HR</w:t>
      </w:r>
    </w:p>
    <w:p w14:paraId="07DA6D33" w14:textId="61645CFB" w:rsidR="00EB5123" w:rsidRPr="003C5E07" w:rsidRDefault="00EB5123" w:rsidP="00771907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tab/>
      </w: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58"/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bookmarkEnd w:id="55"/>
      <w:r w:rsidRPr="003C5E07">
        <w:rPr>
          <w:rFonts w:ascii="Arial" w:hAnsi="Arial" w:cs="Arial"/>
          <w:sz w:val="21"/>
          <w:szCs w:val="21"/>
        </w:rPr>
        <w:tab/>
        <w:t>Finance</w:t>
      </w:r>
    </w:p>
    <w:p w14:paraId="6C99BFEA" w14:textId="32357277" w:rsidR="00EB5123" w:rsidRPr="003C5E07" w:rsidRDefault="00EB5123" w:rsidP="00771907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tab/>
      </w: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59"/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bookmarkEnd w:id="56"/>
      <w:r w:rsidRPr="003C5E07">
        <w:rPr>
          <w:rFonts w:ascii="Arial" w:hAnsi="Arial" w:cs="Arial"/>
          <w:sz w:val="21"/>
          <w:szCs w:val="21"/>
        </w:rPr>
        <w:tab/>
        <w:t>IT</w:t>
      </w:r>
    </w:p>
    <w:p w14:paraId="0AB08D9D" w14:textId="66A675B0" w:rsidR="00EB5123" w:rsidRPr="003C5E07" w:rsidRDefault="00EB5123" w:rsidP="00771907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tab/>
      </w: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60"/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bookmarkEnd w:id="57"/>
      <w:r w:rsidRPr="003C5E07">
        <w:rPr>
          <w:rFonts w:ascii="Arial" w:hAnsi="Arial" w:cs="Arial"/>
          <w:sz w:val="21"/>
          <w:szCs w:val="21"/>
        </w:rPr>
        <w:tab/>
        <w:t>Product / services representative</w:t>
      </w:r>
    </w:p>
    <w:p w14:paraId="3D57A6CA" w14:textId="38605B6E" w:rsidR="00EB5123" w:rsidRPr="003C5E07" w:rsidRDefault="00EB5123" w:rsidP="00771907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tab/>
      </w: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61"/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bookmarkEnd w:id="58"/>
      <w:r w:rsidRPr="003C5E07">
        <w:rPr>
          <w:rFonts w:ascii="Arial" w:hAnsi="Arial" w:cs="Arial"/>
          <w:sz w:val="21"/>
          <w:szCs w:val="21"/>
        </w:rPr>
        <w:tab/>
        <w:t>Sales</w:t>
      </w:r>
    </w:p>
    <w:p w14:paraId="5DB65ED1" w14:textId="044A2AC3" w:rsidR="00EB5123" w:rsidRPr="003C5E07" w:rsidRDefault="00EB5123" w:rsidP="00771907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tab/>
      </w: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62"/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bookmarkEnd w:id="59"/>
      <w:r w:rsidRPr="003C5E07">
        <w:rPr>
          <w:rFonts w:ascii="Arial" w:hAnsi="Arial" w:cs="Arial"/>
          <w:sz w:val="21"/>
          <w:szCs w:val="21"/>
        </w:rPr>
        <w:tab/>
        <w:t>Marketing</w:t>
      </w:r>
    </w:p>
    <w:p w14:paraId="31E8726D" w14:textId="67B2E367" w:rsidR="00EB5123" w:rsidRDefault="00EB5123" w:rsidP="00771907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63"/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bookmarkEnd w:id="60"/>
      <w:r w:rsidRPr="003C5E07">
        <w:rPr>
          <w:rFonts w:ascii="Arial" w:hAnsi="Arial" w:cs="Arial"/>
          <w:sz w:val="21"/>
          <w:szCs w:val="21"/>
        </w:rPr>
        <w:tab/>
        <w:t xml:space="preserve">Set </w:t>
      </w:r>
      <w:r w:rsidR="00A6513E" w:rsidRPr="003C5E07">
        <w:rPr>
          <w:rFonts w:ascii="Arial" w:hAnsi="Arial" w:cs="Arial"/>
          <w:sz w:val="21"/>
          <w:szCs w:val="21"/>
        </w:rPr>
        <w:t>out success metrics, deliverables and key projects for first few months</w:t>
      </w:r>
    </w:p>
    <w:p w14:paraId="54CACEA4" w14:textId="113C2042" w:rsidR="003C5E07" w:rsidRPr="003C5E07" w:rsidRDefault="003C5E07" w:rsidP="003C5E07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r w:rsidRPr="003C5E0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Training on core business processes: e.g., booking leave, submitting expenses, raising POs</w:t>
      </w:r>
    </w:p>
    <w:p w14:paraId="34D8D173" w14:textId="09BB703D" w:rsidR="00141ABB" w:rsidRPr="003C5E07" w:rsidRDefault="00141ABB" w:rsidP="00771907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67"/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bookmarkEnd w:id="61"/>
      <w:r w:rsidRPr="003C5E07">
        <w:rPr>
          <w:rFonts w:ascii="Arial" w:hAnsi="Arial" w:cs="Arial"/>
          <w:sz w:val="21"/>
          <w:szCs w:val="21"/>
        </w:rPr>
        <w:tab/>
        <w:t>Check and cater for any training requirements</w:t>
      </w:r>
    </w:p>
    <w:p w14:paraId="0CEDFFD1" w14:textId="126E91E0" w:rsidR="00063460" w:rsidRPr="003C5E07" w:rsidRDefault="00A6513E" w:rsidP="00771907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64"/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bookmarkEnd w:id="62"/>
      <w:r w:rsidRPr="003C5E07">
        <w:rPr>
          <w:rFonts w:ascii="Arial" w:hAnsi="Arial" w:cs="Arial"/>
          <w:sz w:val="21"/>
          <w:szCs w:val="21"/>
        </w:rPr>
        <w:tab/>
      </w:r>
      <w:r w:rsidR="00063460" w:rsidRPr="003C5E07">
        <w:rPr>
          <w:rFonts w:ascii="Arial" w:hAnsi="Arial" w:cs="Arial"/>
          <w:sz w:val="21"/>
          <w:szCs w:val="21"/>
        </w:rPr>
        <w:t>Book check-in meeting</w:t>
      </w:r>
      <w:r w:rsidR="00141ABB" w:rsidRPr="003C5E07">
        <w:rPr>
          <w:rFonts w:ascii="Arial" w:hAnsi="Arial" w:cs="Arial"/>
          <w:sz w:val="21"/>
          <w:szCs w:val="21"/>
        </w:rPr>
        <w:t>s with line manager /supervisor</w:t>
      </w:r>
    </w:p>
    <w:p w14:paraId="3E7E6828" w14:textId="33E6822F" w:rsidR="00141ABB" w:rsidRPr="003C5E07" w:rsidRDefault="00141ABB" w:rsidP="00771907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65"/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bookmarkEnd w:id="63"/>
      <w:r w:rsidRPr="003C5E07">
        <w:rPr>
          <w:rFonts w:ascii="Arial" w:hAnsi="Arial" w:cs="Arial"/>
          <w:sz w:val="21"/>
          <w:szCs w:val="21"/>
        </w:rPr>
        <w:tab/>
        <w:t>Book in HR check-in meeting to follow up on induction period</w:t>
      </w:r>
    </w:p>
    <w:p w14:paraId="11AD6AA9" w14:textId="52DC2BA6" w:rsidR="00FC159B" w:rsidRPr="003C5E07" w:rsidRDefault="00FC159B" w:rsidP="00771907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68"/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bookmarkEnd w:id="64"/>
      <w:r w:rsidRPr="003C5E07">
        <w:rPr>
          <w:rFonts w:ascii="Arial" w:hAnsi="Arial" w:cs="Arial"/>
          <w:sz w:val="21"/>
          <w:szCs w:val="21"/>
        </w:rPr>
        <w:tab/>
        <w:t xml:space="preserve">Send onboarding evaluation </w:t>
      </w:r>
    </w:p>
    <w:p w14:paraId="7A4F85AB" w14:textId="5190A362" w:rsidR="00A6513E" w:rsidRPr="003C5E07" w:rsidRDefault="00141ABB" w:rsidP="00771907">
      <w:pPr>
        <w:rPr>
          <w:rFonts w:ascii="Arial" w:hAnsi="Arial" w:cs="Arial"/>
          <w:sz w:val="21"/>
          <w:szCs w:val="21"/>
        </w:rPr>
      </w:pPr>
      <w:r w:rsidRPr="003C5E07">
        <w:rPr>
          <w:rFonts w:ascii="Arial" w:hAnsi="Arial" w:cs="Arial"/>
          <w:sz w:val="21"/>
          <w:szCs w:val="21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66"/>
      <w:r w:rsidRPr="003C5E07">
        <w:rPr>
          <w:rFonts w:ascii="Arial" w:hAnsi="Arial" w:cs="Arial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sz w:val="21"/>
          <w:szCs w:val="21"/>
        </w:rPr>
      </w:r>
      <w:r w:rsidR="00EC7B38">
        <w:rPr>
          <w:rFonts w:ascii="Arial" w:hAnsi="Arial" w:cs="Arial"/>
          <w:sz w:val="21"/>
          <w:szCs w:val="21"/>
        </w:rPr>
        <w:fldChar w:fldCharType="separate"/>
      </w:r>
      <w:r w:rsidRPr="003C5E07">
        <w:rPr>
          <w:rFonts w:ascii="Arial" w:hAnsi="Arial" w:cs="Arial"/>
          <w:sz w:val="21"/>
          <w:szCs w:val="21"/>
        </w:rPr>
        <w:fldChar w:fldCharType="end"/>
      </w:r>
      <w:bookmarkEnd w:id="65"/>
      <w:r w:rsidRPr="003C5E07">
        <w:rPr>
          <w:rFonts w:ascii="Arial" w:hAnsi="Arial" w:cs="Arial"/>
          <w:sz w:val="21"/>
          <w:szCs w:val="21"/>
        </w:rPr>
        <w:tab/>
      </w:r>
      <w:r w:rsidR="00A6513E" w:rsidRPr="003C5E07">
        <w:rPr>
          <w:rFonts w:ascii="Arial" w:hAnsi="Arial" w:cs="Arial"/>
          <w:sz w:val="21"/>
          <w:szCs w:val="21"/>
        </w:rPr>
        <w:t>Book probation review meeting</w:t>
      </w:r>
    </w:p>
    <w:p w14:paraId="72372881" w14:textId="77777777" w:rsidR="003C5E07" w:rsidRDefault="003C5E07" w:rsidP="003C5E07">
      <w:pPr>
        <w:ind w:left="0"/>
        <w:rPr>
          <w:rFonts w:ascii="Arial" w:hAnsi="Arial" w:cs="Arial"/>
          <w:i/>
          <w:highlight w:val="lightGray"/>
        </w:rPr>
      </w:pPr>
    </w:p>
    <w:p w14:paraId="7BCA9A64" w14:textId="2691EB9C" w:rsidR="003C5E07" w:rsidRDefault="003C5E07" w:rsidP="00CD6F65">
      <w:pPr>
        <w:rPr>
          <w:rFonts w:ascii="Arial" w:hAnsi="Arial" w:cs="Arial"/>
          <w:i/>
          <w:highlight w:val="lightGray"/>
        </w:rPr>
      </w:pPr>
    </w:p>
    <w:p w14:paraId="47088E1F" w14:textId="390F31B1" w:rsidR="003C5E07" w:rsidRPr="003C5E07" w:rsidRDefault="003C5E07" w:rsidP="00CD6F65">
      <w:pPr>
        <w:rPr>
          <w:rFonts w:ascii="Arial" w:hAnsi="Arial" w:cs="Arial"/>
          <w:b/>
          <w:bCs/>
          <w:iCs/>
          <w:color w:val="404040" w:themeColor="text1" w:themeTint="BF"/>
          <w:sz w:val="40"/>
          <w:szCs w:val="40"/>
        </w:rPr>
      </w:pPr>
      <w:r w:rsidRPr="003C5E07">
        <w:rPr>
          <w:rFonts w:ascii="Arial" w:hAnsi="Arial" w:cs="Arial"/>
          <w:b/>
          <w:bCs/>
          <w:iCs/>
          <w:color w:val="404040" w:themeColor="text1" w:themeTint="BF"/>
          <w:sz w:val="40"/>
          <w:szCs w:val="40"/>
        </w:rPr>
        <w:t>Follow up and review</w:t>
      </w:r>
    </w:p>
    <w:p w14:paraId="62A3BC4B" w14:textId="77777777" w:rsidR="003C5E07" w:rsidRDefault="003C5E07" w:rsidP="00CD6F65">
      <w:pPr>
        <w:rPr>
          <w:rFonts w:ascii="Arial" w:hAnsi="Arial" w:cs="Arial"/>
          <w:i/>
          <w:color w:val="404040" w:themeColor="text1" w:themeTint="BF"/>
          <w:sz w:val="21"/>
          <w:szCs w:val="21"/>
        </w:rPr>
      </w:pPr>
    </w:p>
    <w:p w14:paraId="4238FCE8" w14:textId="16F225E0" w:rsidR="00CD6F65" w:rsidRPr="003C5E07" w:rsidRDefault="00CD6F65" w:rsidP="00CD6F65">
      <w:pPr>
        <w:rPr>
          <w:rFonts w:ascii="Arial" w:hAnsi="Arial" w:cs="Arial"/>
          <w:i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i/>
          <w:color w:val="404040" w:themeColor="text1" w:themeTint="BF"/>
          <w:sz w:val="21"/>
          <w:szCs w:val="21"/>
        </w:rPr>
        <w:t xml:space="preserve">[Ensure you continually evolve and improve your onboarding process by learning from the feedback and experiences of employees.] </w:t>
      </w:r>
    </w:p>
    <w:p w14:paraId="0E1B060A" w14:textId="77777777" w:rsidR="00353977" w:rsidRPr="003C5E07" w:rsidRDefault="00353977" w:rsidP="00353977">
      <w:pPr>
        <w:rPr>
          <w:rFonts w:ascii="Arial" w:hAnsi="Arial" w:cs="Arial"/>
          <w:color w:val="404040" w:themeColor="text1" w:themeTint="BF"/>
          <w:sz w:val="21"/>
          <w:szCs w:val="21"/>
        </w:rPr>
      </w:pPr>
    </w:p>
    <w:p w14:paraId="5E1CCE55" w14:textId="11FD2501" w:rsidR="00353977" w:rsidRPr="003C5E07" w:rsidRDefault="00353977" w:rsidP="00353977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>HR induction review meeting conducted</w:t>
      </w:r>
    </w:p>
    <w:p w14:paraId="122487FF" w14:textId="22C3C096" w:rsidR="00353977" w:rsidRPr="003C5E07" w:rsidRDefault="00353977" w:rsidP="00353977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>Onboarding evaluation received and any points raised addressed</w:t>
      </w:r>
    </w:p>
    <w:p w14:paraId="1E81F171" w14:textId="05A028CE" w:rsidR="00353977" w:rsidRPr="003C5E07" w:rsidRDefault="00353977" w:rsidP="00353977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>Probation review meeting conducted</w:t>
      </w:r>
    </w:p>
    <w:p w14:paraId="365568BF" w14:textId="6CE3AFB4" w:rsidR="00353977" w:rsidRPr="003C5E07" w:rsidRDefault="00353977" w:rsidP="00353977">
      <w:pPr>
        <w:rPr>
          <w:rFonts w:ascii="Arial" w:hAnsi="Arial" w:cs="Arial"/>
          <w:color w:val="404040" w:themeColor="text1" w:themeTint="BF"/>
          <w:sz w:val="21"/>
          <w:szCs w:val="21"/>
        </w:rPr>
      </w:pP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instrText xml:space="preserve"> FORMCHECKBOX </w:instrText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</w:r>
      <w:r w:rsidR="00EC7B38">
        <w:rPr>
          <w:rFonts w:ascii="Arial" w:hAnsi="Arial" w:cs="Arial"/>
          <w:color w:val="404040" w:themeColor="text1" w:themeTint="BF"/>
          <w:sz w:val="21"/>
          <w:szCs w:val="21"/>
        </w:rPr>
        <w:fldChar w:fldCharType="separate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fldChar w:fldCharType="end"/>
      </w:r>
      <w:r w:rsidRPr="003C5E07">
        <w:rPr>
          <w:rFonts w:ascii="Arial" w:hAnsi="Arial" w:cs="Arial"/>
          <w:color w:val="404040" w:themeColor="text1" w:themeTint="BF"/>
          <w:sz w:val="21"/>
          <w:szCs w:val="21"/>
        </w:rPr>
        <w:tab/>
        <w:t xml:space="preserve">Contract, benefits and permissions adjusted on completion of probation period </w:t>
      </w:r>
    </w:p>
    <w:p w14:paraId="0CC4123E" w14:textId="05258B87" w:rsidR="00736371" w:rsidRDefault="00736371" w:rsidP="001D49EF">
      <w:pPr>
        <w:ind w:left="0"/>
        <w:rPr>
          <w:rFonts w:ascii="Arial" w:hAnsi="Arial" w:cs="Arial"/>
          <w:i/>
        </w:rPr>
      </w:pPr>
    </w:p>
    <w:p w14:paraId="0C665EFC" w14:textId="77777777" w:rsidR="00736371" w:rsidRDefault="00736371">
      <w:pPr>
        <w:spacing w:before="0" w:after="240" w:line="252" w:lineRule="auto"/>
        <w:ind w:left="0" w:right="0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72BE2F32" w14:textId="4D148AAA" w:rsidR="00353977" w:rsidRPr="00EE3D7F" w:rsidRDefault="00736371" w:rsidP="001D49EF">
      <w:pPr>
        <w:ind w:left="0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873601" wp14:editId="550C8951">
                <wp:simplePos x="0" y="0"/>
                <wp:positionH relativeFrom="column">
                  <wp:posOffset>4927600</wp:posOffset>
                </wp:positionH>
                <wp:positionV relativeFrom="paragraph">
                  <wp:posOffset>7430770</wp:posOffset>
                </wp:positionV>
                <wp:extent cx="1597025" cy="150685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150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879E8" w14:textId="28792A6E" w:rsidR="00736371" w:rsidRDefault="00736371" w:rsidP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Aviation House,</w:t>
                            </w:r>
                          </w:p>
                          <w:p w14:paraId="4B5D7735" w14:textId="13E8B7C0" w:rsidR="00736371" w:rsidRDefault="00736371" w:rsidP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125 Kingsway,</w:t>
                            </w:r>
                          </w:p>
                          <w:p w14:paraId="61DDF4D3" w14:textId="5F33E8CC" w:rsidR="00736371" w:rsidRPr="00736371" w:rsidRDefault="00736371" w:rsidP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London WC2B 6NH</w:t>
                            </w:r>
                          </w:p>
                          <w:p w14:paraId="276982DD" w14:textId="77777777" w:rsidR="00736371" w:rsidRPr="00736371" w:rsidRDefault="00736371" w:rsidP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5CE1A00" w14:textId="77777777" w:rsidR="00736371" w:rsidRPr="00736371" w:rsidRDefault="00736371" w:rsidP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3637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+44 (0) 161 927 3222</w:t>
                            </w:r>
                          </w:p>
                          <w:p w14:paraId="1EC830F1" w14:textId="77777777" w:rsidR="00736371" w:rsidRPr="00736371" w:rsidRDefault="00736371" w:rsidP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3637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info@interactsoftware.com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873601" id="Text Box 27" o:spid="_x0000_s1031" type="#_x0000_t202" style="position:absolute;margin-left:388pt;margin-top:585.1pt;width:125.75pt;height:118.6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goOaMQIAAFsEAAAOAAAAZHJzL2Uyb0RvYy54bWysVEtv2zAMvg/YfxB0X+xkcdIacYqsRYYB&#13;&#10;QVsgKXpWZCk2IIuapMTOfv0oOS90Ow27yBRJ8fV99OyhaxQ5COtq0AUdDlJKhOZQ1npX0LfN8ssd&#13;&#10;Jc4zXTIFWhT0KBx9mH/+NGtNLkZQgSqFJRhEu7w1Ba28N3mSOF6JhrkBGKHRKME2zOPV7pLSshaj&#13;&#10;NyoZpekkacGWxgIXzqH2qTfSeYwvpeD+RUonPFEFxdp8PG08t+FM5jOW7ywzVc1PZbB/qKJhtcak&#13;&#10;l1BPzDOyt/UfoZqaW3Ag/YBDk4CUNRexB+xmmH7oZl0xI2IvOBxnLmNy/y8sfz68WlKXBR1NKdGs&#13;&#10;QYw2ovPkG3QEVTif1rgc3dYGHX2HesT5rHeoDG130jbhiw0RtOOkj5fphmg8PMrup+koo4SjbZil&#13;&#10;k7ssC3GS63Njnf8uoCFBKKhF+OJU2WHlfO96dgnZNCxrpSKESpO2oJOvWRofXCwYXGnMEZroiw2S&#13;&#10;77ZdbDoWEDRbKI/Yn4WeIc7wZY01rJjzr8wiJbAlpLl/wUMqwFxwkiipwP76mz74I1JopaRFihXU&#13;&#10;/dwzKyhRPzRieD8cjwMn42WcTUd4sbeW7a1F75tHQBYPcaEMj2Lw9+osSgvNO27DImRFE9MccxfU&#13;&#10;n8VH3xMft4mLxSI6IQsN8yu9NjyEDlMNE95078yaEwweEXyGMxlZ/gGN3rfHY7H3IOsI1XWqp/Ej&#13;&#10;gyPYp20LK3J7j17Xf8L8NwAAAP//AwBQSwMEFAAGAAgAAAAhANtEr2LmAAAAEwEAAA8AAABkcnMv&#13;&#10;ZG93bnJldi54bWxMT01PwkAQvZv4HzZD4k12aYSS0i0hNcTE6AHk4m3aXdqG/ajdBaq/3uGkl8mb&#13;&#10;vJn3ka9Ha9hFD6HzTsJsKoBpV3vVuUbC4WP7uAQWIjqFxjst4VsHWBf3dzlmyl/dTl/2sWEk4kKG&#13;&#10;EtoY+4zzULfaYpj6Xjvijn6wGGkdGq4GvJK4NTwRYsEtdo4cWux12er6tD9bCa/l9h13VWKXP6Z8&#13;&#10;eTtu+q/D51zKh8n4vKKxWQGLeox/H3DrQPmhoGCVPzsVmJGQpgsqFImYpSIBdjsRSToHVhF6EoR4&#13;&#10;kfP/XYpfAAAA//8DAFBLAQItABQABgAIAAAAIQC2gziS/gAAAOEBAAATAAAAAAAAAAAAAAAAAAAA&#13;&#10;AABbQ29udGVudF9UeXBlc10ueG1sUEsBAi0AFAAGAAgAAAAhADj9If/WAAAAlAEAAAsAAAAAAAAA&#13;&#10;AAAAAAAALwEAAF9yZWxzLy5yZWxzUEsBAi0AFAAGAAgAAAAhABaCg5oxAgAAWwQAAA4AAAAAAAAA&#13;&#10;AAAAAAAALgIAAGRycy9lMm9Eb2MueG1sUEsBAi0AFAAGAAgAAAAhANtEr2LmAAAAEwEAAA8AAAAA&#13;&#10;AAAAAAAAAAAAiwQAAGRycy9kb3ducmV2LnhtbFBLBQYAAAAABAAEAPMAAACeBQAAAAA=&#13;&#10;" filled="f" stroked="f" strokeweight=".5pt">
                <v:textbox>
                  <w:txbxContent>
                    <w:p w14:paraId="10F879E8" w14:textId="28792A6E" w:rsidR="00736371" w:rsidRDefault="00736371" w:rsidP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Aviation House,</w:t>
                      </w:r>
                    </w:p>
                    <w:p w14:paraId="4B5D7735" w14:textId="13E8B7C0" w:rsidR="00736371" w:rsidRDefault="00736371" w:rsidP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125 Kingsway,</w:t>
                      </w:r>
                    </w:p>
                    <w:p w14:paraId="61DDF4D3" w14:textId="5F33E8CC" w:rsidR="00736371" w:rsidRPr="00736371" w:rsidRDefault="00736371" w:rsidP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London WC2B 6NH</w:t>
                      </w:r>
                    </w:p>
                    <w:p w14:paraId="276982DD" w14:textId="77777777" w:rsidR="00736371" w:rsidRPr="00736371" w:rsidRDefault="00736371" w:rsidP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5CE1A00" w14:textId="77777777" w:rsidR="00736371" w:rsidRPr="00736371" w:rsidRDefault="00736371" w:rsidP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3637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+44 (0) 161 927 3222</w:t>
                      </w:r>
                    </w:p>
                    <w:p w14:paraId="1EC830F1" w14:textId="77777777" w:rsidR="00736371" w:rsidRPr="00736371" w:rsidRDefault="00736371" w:rsidP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3637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info@interactsoftware.com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F60EFE" wp14:editId="0F5899AF">
                <wp:simplePos x="0" y="0"/>
                <wp:positionH relativeFrom="column">
                  <wp:posOffset>3088640</wp:posOffset>
                </wp:positionH>
                <wp:positionV relativeFrom="paragraph">
                  <wp:posOffset>7430770</wp:posOffset>
                </wp:positionV>
                <wp:extent cx="1597025" cy="150685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150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41641" w14:textId="62B6927D" w:rsidR="00736371" w:rsidRDefault="00736371" w:rsidP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83 Morse Street,</w:t>
                            </w:r>
                          </w:p>
                          <w:p w14:paraId="111EB37C" w14:textId="1231BF4A" w:rsidR="00736371" w:rsidRDefault="00736371" w:rsidP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Norwood,</w:t>
                            </w:r>
                          </w:p>
                          <w:p w14:paraId="19843BBF" w14:textId="0678ACB3" w:rsidR="00736371" w:rsidRDefault="00736371" w:rsidP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MA 02062</w:t>
                            </w:r>
                          </w:p>
                          <w:p w14:paraId="5E85F9E3" w14:textId="54D04F68" w:rsidR="00736371" w:rsidRDefault="00736371" w:rsidP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6832FBB" w14:textId="1B83102A" w:rsidR="00736371" w:rsidRPr="00736371" w:rsidRDefault="00736371" w:rsidP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+1 (646) 564 5775</w:t>
                            </w:r>
                          </w:p>
                          <w:p w14:paraId="3D969E5F" w14:textId="77777777" w:rsidR="00736371" w:rsidRPr="00736371" w:rsidRDefault="00736371" w:rsidP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3637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info@interactsoftware.com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F60EFE" id="Text Box 26" o:spid="_x0000_s1032" type="#_x0000_t202" style="position:absolute;margin-left:243.2pt;margin-top:585.1pt;width:125.75pt;height:118.6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ARdMQIAAFsEAAAOAAAAZHJzL2Uyb0RvYy54bWysVFFv2jAQfp+0/2D5fSQwQltEqFgrpkmo&#13;&#10;rQRVn41jk0i2z7MNCfv1OztAUbenaS/O+e585+/7zpndd1qRg3C+AVPS4SCnRBgOVWN2JX3dLL/c&#13;&#10;UuIDMxVTYERJj8LT+/nnT7PWTsUIalCVcASLGD9tbUnrEOw0yzyvhWZ+AFYYDEpwmgXcul1WOdZi&#13;&#10;da2yUZ5PshZcZR1w4T16H/sgnaf6UgoenqX0IhBVUrxbSKtL6zau2XzGpjvHbN3w0zXYP9xCs8Zg&#13;&#10;00upRxYY2bvmj1K64Q48yDDgoDOQsuEiYUA0w/wDmnXNrEhYkBxvLzT5/1eWPx1eHGmqko4mlBim&#13;&#10;UaON6AL5Bh1BF/LTWj/FtLXFxNChH3U++z06I+xOOh2/CIhgHJk+XtiN1Xg8VNzd5KOCEo6xYZFP&#13;&#10;bosi1snej1vnw3cBmkSjpA7lS6yyw8qHPvWcErsZWDZKJQmVIW1JJ1+LPB24RLC4MtgjgugvG63Q&#13;&#10;bbsE+gJwC9UR8TnoJ8RbvmzwDivmwwtzOBIICcc8POMiFWAvOFmU1OB+/c0f81EpjFLS4oiV1P/c&#13;&#10;MycoUT8Mang3HI/jTKbNuLgZ4cZdR7bXEbPXD4BTPMQHZXkyY35QZ1M60G/4GhaxK4aY4di7pOFs&#13;&#10;PoR+8PE1cbFYpCScQsvCyqwtj6Ujq5HhTffGnD3JEFDBJzgPI5t+UKPP7fVY7APIJkkVee5ZPdGP&#13;&#10;E5zEPr22+ESu9ynr/Z8w/w0AAP//AwBQSwMEFAAGAAgAAAAhALWN10DnAAAAEgEAAA8AAABkcnMv&#13;&#10;ZG93bnJldi54bWxMTz1PwzAQ3ZH4D9YhsVG7IW1CGqeqgiokBENLFzYndpOI+Bxitw38eo4JlpPu&#13;&#10;3rv3ka8n27OzGX3nUMJ8JoAZrJ3usJFweNvepcB8UKhV79BI+DIe1sX1Va4y7S64M+d9aBiJoM+U&#13;&#10;hDaEIePc162xys/cYJCwoxutCrSODdejupC47XkkxJJb1SE5tGowZWvqj/3JSngut69qV0U2/e7L&#13;&#10;p5fjZvg8vC+kvL2ZHlc0NitgwUzh7wN+O1B+KChY5U6oPeslxOkyJioB80REwIiS3CcPwCo6xSJZ&#13;&#10;AC9y/r9K8QMAAP//AwBQSwECLQAUAAYACAAAACEAtoM4kv4AAADhAQAAEwAAAAAAAAAAAAAAAAAA&#13;&#10;AAAAW0NvbnRlbnRfVHlwZXNdLnhtbFBLAQItABQABgAIAAAAIQA4/SH/1gAAAJQBAAALAAAAAAAA&#13;&#10;AAAAAAAAAC8BAABfcmVscy8ucmVsc1BLAQItABQABgAIAAAAIQAYsARdMQIAAFsEAAAOAAAAAAAA&#13;&#10;AAAAAAAAAC4CAABkcnMvZTJvRG9jLnhtbFBLAQItABQABgAIAAAAIQC1jddA5wAAABIBAAAPAAAA&#13;&#10;AAAAAAAAAAAAAIsEAABkcnMvZG93bnJldi54bWxQSwUGAAAAAAQABADzAAAAnwUAAAAA&#13;&#10;" filled="f" stroked="f" strokeweight=".5pt">
                <v:textbox>
                  <w:txbxContent>
                    <w:p w14:paraId="40C41641" w14:textId="62B6927D" w:rsidR="00736371" w:rsidRDefault="00736371" w:rsidP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83 Morse Street,</w:t>
                      </w:r>
                    </w:p>
                    <w:p w14:paraId="111EB37C" w14:textId="1231BF4A" w:rsidR="00736371" w:rsidRDefault="00736371" w:rsidP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Norwood,</w:t>
                      </w:r>
                    </w:p>
                    <w:p w14:paraId="19843BBF" w14:textId="0678ACB3" w:rsidR="00736371" w:rsidRDefault="00736371" w:rsidP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MA 02062</w:t>
                      </w:r>
                    </w:p>
                    <w:p w14:paraId="5E85F9E3" w14:textId="54D04F68" w:rsidR="00736371" w:rsidRDefault="00736371" w:rsidP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6832FBB" w14:textId="1B83102A" w:rsidR="00736371" w:rsidRPr="00736371" w:rsidRDefault="00736371" w:rsidP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+1 (646) 564 5775</w:t>
                      </w:r>
                    </w:p>
                    <w:p w14:paraId="3D969E5F" w14:textId="77777777" w:rsidR="00736371" w:rsidRPr="00736371" w:rsidRDefault="00736371" w:rsidP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3637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info@interactsoftware.com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ECDBC6" wp14:editId="4DD21410">
                <wp:simplePos x="0" y="0"/>
                <wp:positionH relativeFrom="column">
                  <wp:posOffset>1249045</wp:posOffset>
                </wp:positionH>
                <wp:positionV relativeFrom="paragraph">
                  <wp:posOffset>7430770</wp:posOffset>
                </wp:positionV>
                <wp:extent cx="1597025" cy="150685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150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0720B" w14:textId="62A1EF45" w:rsidR="00736371" w:rsidRDefault="00736371" w:rsidP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21 W. 46</w:t>
                            </w:r>
                            <w:r w:rsidRPr="0073637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St. 16</w:t>
                            </w:r>
                            <w:r w:rsidRPr="0073637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FL,</w:t>
                            </w:r>
                          </w:p>
                          <w:p w14:paraId="79650A7F" w14:textId="1968A0B8" w:rsidR="00736371" w:rsidRDefault="00736371" w:rsidP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New York</w:t>
                            </w:r>
                          </w:p>
                          <w:p w14:paraId="5DEA6100" w14:textId="71C987DD" w:rsidR="00736371" w:rsidRDefault="00736371" w:rsidP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NY 10036</w:t>
                            </w:r>
                          </w:p>
                          <w:p w14:paraId="5B6E2930" w14:textId="2C2EF2AD" w:rsidR="00736371" w:rsidRDefault="00736371" w:rsidP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020A154" w14:textId="56B50B0B" w:rsidR="00736371" w:rsidRDefault="00736371" w:rsidP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+1 (646) 564 5775</w:t>
                            </w:r>
                          </w:p>
                          <w:p w14:paraId="7A7594A3" w14:textId="5B4AC69D" w:rsidR="00736371" w:rsidRPr="00736371" w:rsidRDefault="00736371" w:rsidP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info@interactsoftware.com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ECDBC6" id="Text Box 25" o:spid="_x0000_s1033" type="#_x0000_t202" style="position:absolute;margin-left:98.35pt;margin-top:585.1pt;width:125.75pt;height:118.6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JSAtMQIAAFsEAAAOAAAAZHJzL2Uyb0RvYy54bWysVN9v2jAQfp+0/8Hy+0hghLYRoWKtmCah&#13;&#10;thJUfTaOTSI5Ps82JOyv39khFHV7mvbinO/3d9858/uuUeQorKtBF3Q8SikRmkNZ631BX7erL7eU&#13;&#10;OM90yRRoUdCTcPR+8fnTvDW5mEAFqhSWYBLt8tYUtPLe5EnieCUa5kZghEajBNswj1e7T0rLWsze&#13;&#10;qGSSprOkBVsaC1w4h9rH3kgXMb+UgvtnKZ3wRBUUe/PxtPHchTNZzFm+t8xUNT+3wf6hi4bVGote&#13;&#10;Uj0yz8jB1n+kampuwYH0Iw5NAlLWXEQMiGacfkCzqZgREQsOx5nLmNz/S8ufji+W1GVBJxklmjXI&#13;&#10;0VZ0nnyDjqAK59Mal6PbxqCj71CPPA96h8oAu5O2CV8ERNCOkz5dphuy8RCU3d2koQpH2zhLZ7dZ&#13;&#10;zJ+8hxvr/HcBDQlCQS3SF6fKjmvnsRV0HVxCNQ2rWqlIodKkLejsa5bGgIsFI5TGwACibzZIvtt1&#13;&#10;EfTNAGQH5QnxWeg3xBm+qrGHNXP+hVlcCYSEa+6f8ZAKsBacJUoqsL/+pg/+yBRaKWlxxQrqfh6Y&#13;&#10;FZSoHxo5vBtPp2En42Wa3UzwYq8tu2uLPjQPgFs8xgdleBSDv1eDKC00b/galqEqmpjmWLugfhAf&#13;&#10;fL/4+Jq4WC6jE26hYX6tN4aH1GGqYcLb7o1Zc6bBI4NPMCwjyz+w0fv2fCwPHmQdqQpz7qd6Hj9u&#13;&#10;cGTw/NrCE7m+R6/3f8LiNwAAAP//AwBQSwMEFAAGAAgAAAAhAAIbO7HmAAAAEgEAAA8AAABkcnMv&#13;&#10;ZG93bnJldi54bWxMT8FOwzAMvSPxD5GRuLFkVbeWruk0FU1IiB02duGWNllb0TilybbC12NOcLHe&#13;&#10;s5+fn/P1ZHt2MaPvHEqYzwQwg7XTHTYSjm/bhxSYDwq16h0aCV/Gw7q4vclVpt0V9+ZyCA0jE/SZ&#13;&#10;ktCGMGSc+7o1VvmZGwzS7ORGqwLRseF6VFcytz2PhFhyqzqkC60aTNma+uNwthJeyu1O7avIpt99&#13;&#10;+fx62gyfx/eFlPd309OKymYFLJgp/G3A7w+UHwoKVrkzas964o/LhKQE5omIgJEkjlMCFbVikSyA&#13;&#10;Fzn//0rxAwAA//8DAFBLAQItABQABgAIAAAAIQC2gziS/gAAAOEBAAATAAAAAAAAAAAAAAAAAAAA&#13;&#10;AABbQ29udGVudF9UeXBlc10ueG1sUEsBAi0AFAAGAAgAAAAhADj9If/WAAAAlAEAAAsAAAAAAAAA&#13;&#10;AAAAAAAALwEAAF9yZWxzLy5yZWxzUEsBAi0AFAAGAAgAAAAhADUlIC0xAgAAWwQAAA4AAAAAAAAA&#13;&#10;AAAAAAAALgIAAGRycy9lMm9Eb2MueG1sUEsBAi0AFAAGAAgAAAAhAAIbO7HmAAAAEgEAAA8AAAAA&#13;&#10;AAAAAAAAAAAAiwQAAGRycy9kb3ducmV2LnhtbFBLBQYAAAAABAAEAPMAAACeBQAAAAA=&#13;&#10;" filled="f" stroked="f" strokeweight=".5pt">
                <v:textbox>
                  <w:txbxContent>
                    <w:p w14:paraId="0130720B" w14:textId="62A1EF45" w:rsidR="00736371" w:rsidRDefault="00736371" w:rsidP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21 W. 46</w:t>
                      </w:r>
                      <w:r w:rsidRPr="0073637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St. 16</w:t>
                      </w:r>
                      <w:r w:rsidRPr="0073637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FL,</w:t>
                      </w:r>
                    </w:p>
                    <w:p w14:paraId="79650A7F" w14:textId="1968A0B8" w:rsidR="00736371" w:rsidRDefault="00736371" w:rsidP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New York</w:t>
                      </w:r>
                    </w:p>
                    <w:p w14:paraId="5DEA6100" w14:textId="71C987DD" w:rsidR="00736371" w:rsidRDefault="00736371" w:rsidP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NY 10036</w:t>
                      </w:r>
                    </w:p>
                    <w:p w14:paraId="5B6E2930" w14:textId="2C2EF2AD" w:rsidR="00736371" w:rsidRDefault="00736371" w:rsidP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020A154" w14:textId="56B50B0B" w:rsidR="00736371" w:rsidRDefault="00736371" w:rsidP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+1 (646) 564 5775</w:t>
                      </w:r>
                    </w:p>
                    <w:p w14:paraId="7A7594A3" w14:textId="5B4AC69D" w:rsidR="00736371" w:rsidRPr="00736371" w:rsidRDefault="00736371" w:rsidP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info@interactsoftware.com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7F1233" wp14:editId="5C2335C1">
                <wp:simplePos x="0" y="0"/>
                <wp:positionH relativeFrom="column">
                  <wp:posOffset>-588097</wp:posOffset>
                </wp:positionH>
                <wp:positionV relativeFrom="paragraph">
                  <wp:posOffset>7430770</wp:posOffset>
                </wp:positionV>
                <wp:extent cx="1597573" cy="1507067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573" cy="1507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868CC" w14:textId="30E36B25" w:rsidR="00736371" w:rsidRPr="00736371" w:rsidRDefault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3637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  <w:r w:rsidRPr="0073637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73637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Floor, Windmill Green</w:t>
                            </w:r>
                          </w:p>
                          <w:p w14:paraId="1F923513" w14:textId="1A56B14D" w:rsidR="00736371" w:rsidRPr="00736371" w:rsidRDefault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3637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24 Mount Street,</w:t>
                            </w:r>
                          </w:p>
                          <w:p w14:paraId="62EAC65D" w14:textId="7EE3BE3A" w:rsidR="00736371" w:rsidRPr="00736371" w:rsidRDefault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3637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Manchester M2 3NN</w:t>
                            </w:r>
                          </w:p>
                          <w:p w14:paraId="0205C404" w14:textId="323D7431" w:rsidR="00736371" w:rsidRPr="00736371" w:rsidRDefault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A9F521E" w14:textId="2122816A" w:rsidR="00736371" w:rsidRPr="00736371" w:rsidRDefault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3637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+44 (0) 161 927 3222</w:t>
                            </w:r>
                          </w:p>
                          <w:p w14:paraId="43CB91DB" w14:textId="16640AE7" w:rsidR="00736371" w:rsidRPr="00736371" w:rsidRDefault="00736371">
                            <w:pPr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3637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info@interactsoftware.com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7F1233" id="Text Box 24" o:spid="_x0000_s1034" type="#_x0000_t202" style="position:absolute;margin-left:-46.3pt;margin-top:585.1pt;width:125.8pt;height:118.6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xKDvMwIAAFsEAAAOAAAAZHJzL2Uyb0RvYy54bWysVE1v2zAMvQ/YfxB0X+yk+WiDOEXWIsOA&#13;&#10;oi2QDD0rshQbkERNUmJnv36UHKdBt9Owi0yRFKn3HuXFfasVOQrnazAFHQ5ySoThUNZmX9Af2/WX&#13;&#10;W0p8YKZkCowo6El4er/8/GnR2LkYQQWqFI5gEePnjS1oFYKdZ5nnldDMD8AKg0EJTrOAW7fPSsca&#13;&#10;rK5VNsrzadaAK60DLrxH72MXpMtUX0rBw4uUXgSiCop3C2l1ad3FNVsu2HzvmK1qfr4G+4dbaFYb&#13;&#10;bHop9cgCIwdX/1FK19yBBxkGHHQGUtZcJAyIZph/QLOpmBUJC5Lj7YUm///K8ufjqyN1WdDRmBLD&#13;&#10;NGq0FW0gX6El6EJ+GuvnmLaxmBha9KPOvd+jM8JupdPxi4AIxpHp04XdWI3HQ5O72WR2QwnH2HCS&#13;&#10;z/LpLNbJ3o9b58M3AZpEo6AO5UussuOTD11qnxK7GVjXSiUJlSFNQac3kzwduESwuDLYI4LoLhut&#13;&#10;0O7aBPq2B7KD8oT4HHQT4i1f13iHJ+bDK3M4EggJxzy84CIVYC84W5RU4H79zR/zUSmMUtLgiBXU&#13;&#10;/zwwJyhR3w1qeDccj+NMps14Mhvhxl1HdtcRc9APgFM8xAdleTJjflC9KR3oN3wNq9gVQ8xw7F3Q&#13;&#10;0JsPoRt8fE1crFYpCafQsvBkNpbH0pHVyPC2fWPOnmUIqOAz9MPI5h/U6HI7PVaHALJOUkWeO1bP&#13;&#10;9OMEJ7HPry0+ket9ynr/Jyx/AwAA//8DAFBLAwQUAAYACAAAACEAqKcOxOcAAAASAQAADwAAAGRy&#13;&#10;cy9kb3ducmV2LnhtbExPy27CMBC8V+o/WIvUG9hEDY8QB6FUqFJVDlAuvTmxSSLidRobSPv1XU7t&#13;&#10;ZbWrmZ1Huh5sy66m941DCdOJAGawdLrBSsLxYzteAPNBoVatQyPh23hYZ48PqUq0u+HeXA+hYiSC&#13;&#10;PlES6hC6hHNf1sYqP3GdQcJOrrcq0NlXXPfqRuK25ZEQM25Vg+RQq87ktSnPh4uV8JZvd2pfRHbx&#13;&#10;0+av76dN93X8jKV8Gg0vKxqbFbBghvD3AfcOlB8yCla4C2rPWgnjZTQjKgHTuYiA3SnxkjoWtDyL&#13;&#10;eQw8S/n/KtkvAAAA//8DAFBLAQItABQABgAIAAAAIQC2gziS/gAAAOEBAAATAAAAAAAAAAAAAAAA&#13;&#10;AAAAAABbQ29udGVudF9UeXBlc10ueG1sUEsBAi0AFAAGAAgAAAAhADj9If/WAAAAlAEAAAsAAAAA&#13;&#10;AAAAAAAAAAAALwEAAF9yZWxzLy5yZWxzUEsBAi0AFAAGAAgAAAAhACrEoO8zAgAAWwQAAA4AAAAA&#13;&#10;AAAAAAAAAAAALgIAAGRycy9lMm9Eb2MueG1sUEsBAi0AFAAGAAgAAAAhAKinDsTnAAAAEgEAAA8A&#13;&#10;AAAAAAAAAAAAAAAAjQQAAGRycy9kb3ducmV2LnhtbFBLBQYAAAAABAAEAPMAAAChBQAAAAA=&#13;&#10;" filled="f" stroked="f" strokeweight=".5pt">
                <v:textbox>
                  <w:txbxContent>
                    <w:p w14:paraId="214868CC" w14:textId="30E36B25" w:rsidR="00736371" w:rsidRPr="00736371" w:rsidRDefault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3637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5</w:t>
                      </w:r>
                      <w:r w:rsidRPr="0073637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73637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Floor, Windmill Green</w:t>
                      </w:r>
                    </w:p>
                    <w:p w14:paraId="1F923513" w14:textId="1A56B14D" w:rsidR="00736371" w:rsidRPr="00736371" w:rsidRDefault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3637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24 Mount Street,</w:t>
                      </w:r>
                    </w:p>
                    <w:p w14:paraId="62EAC65D" w14:textId="7EE3BE3A" w:rsidR="00736371" w:rsidRPr="00736371" w:rsidRDefault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3637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Manchester M2 3NN</w:t>
                      </w:r>
                    </w:p>
                    <w:p w14:paraId="0205C404" w14:textId="323D7431" w:rsidR="00736371" w:rsidRPr="00736371" w:rsidRDefault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A9F521E" w14:textId="2122816A" w:rsidR="00736371" w:rsidRPr="00736371" w:rsidRDefault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3637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+44 (0) 161 927 3222</w:t>
                      </w:r>
                    </w:p>
                    <w:p w14:paraId="43CB91DB" w14:textId="16640AE7" w:rsidR="00736371" w:rsidRPr="00736371" w:rsidRDefault="00736371">
                      <w:pPr>
                        <w:ind w:left="0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3637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info@interactsoftware.com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8A1106" wp14:editId="5B15D1B5">
                <wp:simplePos x="0" y="0"/>
                <wp:positionH relativeFrom="column">
                  <wp:posOffset>-914400</wp:posOffset>
                </wp:positionH>
                <wp:positionV relativeFrom="paragraph">
                  <wp:posOffset>-897468</wp:posOffset>
                </wp:positionV>
                <wp:extent cx="7772400" cy="10041467"/>
                <wp:effectExtent l="0" t="0" r="12700" b="1714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41467"/>
                        </a:xfrm>
                        <a:prstGeom prst="rect">
                          <a:avLst/>
                        </a:prstGeom>
                        <a:solidFill>
                          <a:srgbClr val="007AE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DCBE980" id="Rectangle 20" o:spid="_x0000_s1026" style="position:absolute;margin-left:-1in;margin-top:-70.65pt;width:612pt;height:790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vU6iwIAAHEFAAAOAAAAZHJzL2Uyb0RvYy54bWysVN9P2zAQfp+0/8Hy+0hSFToqUlTBmCYh&#13;&#10;QMDEs+vYTSTH553dpt1fv7OThgrQHqb1wT3n7r774e/u4nLXGrZV6BuwJS9Ocs6UlVA1dl3yn883&#13;&#10;X75y5oOwlTBgVcn3yvPLxedPF52bqwnUYCqFjECsn3eu5HUIbp5lXtaqFf4EnLKk1ICtCHTFdVah&#13;&#10;6Ai9Ndkkz8+yDrByCFJ5T1+veyVfJHytlQz3WnsVmCk55RbSielcxTNbXIj5GoWrGzmkIf4hi1Y0&#13;&#10;loKOUNciCLbB5h1U20gEDzqcSGgz0LqRKtVA1RT5m2qeauFUqoWa493YJv//YOXd9gFZU5V8Qu2x&#13;&#10;oqU3eqSuCbs2itE3alDn/JzsntwDDjdPYqx2p7GN/1QH26Wm7semql1gkj7OZrPJNCdwSboiz6fF&#13;&#10;9GwWYbNXf4c+fFfQsiiUHCmB1E2xvfWhNz2YxHAeTFPdNMakC65XVwbZVsQnzmfLbylpQj8yy2IN&#13;&#10;fdZJCnujorOxj0pT+ZTnJEVMxFMjnpBS2VD0qlpUqg9zmtNvqGH0SBUlwIisKb0RewCIpH6P3dc3&#13;&#10;2EdXlXg7Oud/S6x3Hj1SZLBhdG4bC/gRgKGqhsi9PaV/1JoorqDaEzkQ+qnxTt409D63wocHgTQm&#13;&#10;9Kg0+uGeDm2gKzkMEmc14O+Pvkd7Yi9pOeto7Eruf20EKs7MD0u8Pi+m0zin6TI9nUVW4rFmdayx&#13;&#10;m/YK6NkLWjJOJjHaB3MQNUL7QhtiGaOSSlhJsUsuAx4uV6FfB7RjpFoukxnNphPh1j45GcFjVyP/&#13;&#10;nncvAt1A0kAEv4PDiIr5G672ttHTwnITQDeJyK99HfpNc52IM+yguDiO78nqdVMu/gAAAP//AwBQ&#13;&#10;SwMEFAAGAAgAAAAhAKzBYuvmAAAAFAEAAA8AAABkcnMvZG93bnJldi54bWxMT8FqwzAMvQ/2D0aD&#13;&#10;XUZrZyulpHFK2ehhjFHaDXZVYzcJi+UsdtPk76fu0l3Ek5709F62GlwjetuF2pOGZKpAWCq8qanU&#13;&#10;8PmxmSxAhIhksPFkNYw2wCq/vckwNf5MO9vvYylYhEKKGqoY21TKUFTWYZj61hJzR985jNx2pTQd&#13;&#10;nlncNfJRqbl0WBN/qLC1z5Utvvcnp2Hz2u+24/oBm7nbfhXvb+Nw/Km1vr8bXpZc1ksQ0Q7xegGX&#13;&#10;DOwfcjZ28CcyQTQaJslsxoniH0qeQFx21ELx7MCISQUyz+T/MPkvAAAA//8DAFBLAQItABQABgAI&#13;&#10;AAAAIQC2gziS/gAAAOEBAAATAAAAAAAAAAAAAAAAAAAAAABbQ29udGVudF9UeXBlc10ueG1sUEsB&#13;&#10;Ai0AFAAGAAgAAAAhADj9If/WAAAAlAEAAAsAAAAAAAAAAAAAAAAALwEAAF9yZWxzLy5yZWxzUEsB&#13;&#10;Ai0AFAAGAAgAAAAhAF7G9TqLAgAAcQUAAA4AAAAAAAAAAAAAAAAALgIAAGRycy9lMm9Eb2MueG1s&#13;&#10;UEsBAi0AFAAGAAgAAAAhAKzBYuvmAAAAFAEAAA8AAAAAAAAAAAAAAAAA5QQAAGRycy9kb3ducmV2&#13;&#10;LnhtbFBLBQYAAAAABAAEAPMAAAD4BQAAAAA=&#13;&#10;" fillcolor="#007ae0" strokecolor="#345c7d [1604]" strokeweight="1pt"/>
            </w:pict>
          </mc:Fallback>
        </mc:AlternateContent>
      </w:r>
    </w:p>
    <w:sectPr w:rsidR="00353977" w:rsidRPr="00EE3D7F"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20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1B223" w14:textId="77777777" w:rsidR="00EC7B38" w:rsidRDefault="00EC7B38">
      <w:r>
        <w:separator/>
      </w:r>
    </w:p>
    <w:p w14:paraId="001BDDC2" w14:textId="77777777" w:rsidR="00EC7B38" w:rsidRDefault="00EC7B38"/>
  </w:endnote>
  <w:endnote w:type="continuationSeparator" w:id="0">
    <w:p w14:paraId="36130A6C" w14:textId="77777777" w:rsidR="00EC7B38" w:rsidRDefault="00EC7B38">
      <w:r>
        <w:continuationSeparator/>
      </w:r>
    </w:p>
    <w:p w14:paraId="13839426" w14:textId="77777777" w:rsidR="00EC7B38" w:rsidRDefault="00EC7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table with date, document title, and page number"/>
    </w:tblPr>
    <w:tblGrid>
      <w:gridCol w:w="1404"/>
      <w:gridCol w:w="6552"/>
      <w:gridCol w:w="1404"/>
    </w:tblGrid>
    <w:tr w:rsidR="004A3647" w:rsidRPr="00D25A26" w14:paraId="54051F82" w14:textId="77777777">
      <w:sdt>
        <w:sdtPr>
          <w:rPr>
            <w:rFonts w:ascii="Arial" w:hAnsi="Arial" w:cs="Arial"/>
            <w:color w:val="404040" w:themeColor="text1" w:themeTint="BF"/>
            <w:sz w:val="20"/>
            <w:szCs w:val="20"/>
          </w:rPr>
          <w:alias w:val="Date"/>
          <w:tag w:val=""/>
          <w:id w:val="-1726279576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750" w:type="pct"/>
            </w:tcPr>
            <w:p w14:paraId="4FCFCC51" w14:textId="77777777" w:rsidR="004A3647" w:rsidRPr="00D25A26" w:rsidRDefault="004A3647">
              <w:pPr>
                <w:pStyle w:val="Footer"/>
                <w:rPr>
                  <w:rFonts w:ascii="Arial" w:hAnsi="Arial" w:cs="Arial"/>
                  <w:color w:val="404040" w:themeColor="text1" w:themeTint="BF"/>
                  <w:sz w:val="20"/>
                  <w:szCs w:val="20"/>
                </w:rPr>
              </w:pPr>
              <w:r w:rsidRPr="00D25A26">
                <w:rPr>
                  <w:rFonts w:ascii="Arial" w:hAnsi="Arial" w:cs="Arial"/>
                  <w:color w:val="404040" w:themeColor="text1" w:themeTint="BF"/>
                  <w:sz w:val="20"/>
                  <w:szCs w:val="20"/>
                </w:rPr>
                <w:t>[Date]</w:t>
              </w:r>
            </w:p>
          </w:tc>
        </w:sdtContent>
      </w:sdt>
      <w:tc>
        <w:tcPr>
          <w:tcW w:w="3500" w:type="pct"/>
        </w:tcPr>
        <w:p w14:paraId="71DE124B" w14:textId="53D4CFF6" w:rsidR="004A3647" w:rsidRPr="00D25A26" w:rsidRDefault="00EC7B38" w:rsidP="00711D29">
          <w:pPr>
            <w:pStyle w:val="Footer"/>
            <w:jc w:val="center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  <w:sdt>
            <w:sdt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alias w:val="Title"/>
              <w:tag w:val=""/>
              <w:id w:val="-1338775667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25A26">
                <w:rPr>
                  <w:rFonts w:ascii="Arial" w:hAnsi="Arial" w:cs="Arial"/>
                  <w:color w:val="404040" w:themeColor="text1" w:themeTint="BF"/>
                  <w:sz w:val="20"/>
                  <w:szCs w:val="20"/>
                </w:rPr>
                <w:t>Remote employee onboarding checklist</w:t>
              </w:r>
            </w:sdtContent>
          </w:sdt>
        </w:p>
      </w:tc>
      <w:tc>
        <w:tcPr>
          <w:tcW w:w="750" w:type="pct"/>
        </w:tcPr>
        <w:p w14:paraId="6F70C366" w14:textId="77777777" w:rsidR="004A3647" w:rsidRPr="00D25A26" w:rsidRDefault="004A3647">
          <w:pPr>
            <w:pStyle w:val="Footer"/>
            <w:jc w:val="right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  <w:r w:rsidRPr="00D25A26">
            <w:rPr>
              <w:rFonts w:ascii="Arial" w:hAnsi="Arial" w:cs="Arial"/>
              <w:color w:val="404040" w:themeColor="text1" w:themeTint="BF"/>
              <w:sz w:val="20"/>
              <w:szCs w:val="20"/>
            </w:rPr>
            <w:fldChar w:fldCharType="begin"/>
          </w:r>
          <w:r w:rsidRPr="00D25A26">
            <w:rPr>
              <w:rFonts w:ascii="Arial" w:hAnsi="Arial" w:cs="Arial"/>
              <w:color w:val="404040" w:themeColor="text1" w:themeTint="BF"/>
              <w:sz w:val="20"/>
              <w:szCs w:val="20"/>
            </w:rPr>
            <w:instrText xml:space="preserve"> PAGE   \* MERGEFORMAT </w:instrText>
          </w:r>
          <w:r w:rsidRPr="00D25A26">
            <w:rPr>
              <w:rFonts w:ascii="Arial" w:hAnsi="Arial" w:cs="Arial"/>
              <w:color w:val="404040" w:themeColor="text1" w:themeTint="BF"/>
              <w:sz w:val="20"/>
              <w:szCs w:val="20"/>
            </w:rPr>
            <w:fldChar w:fldCharType="separate"/>
          </w:r>
          <w:r w:rsidR="00902482" w:rsidRPr="00D25A26">
            <w:rPr>
              <w:rFonts w:ascii="Arial" w:hAnsi="Arial" w:cs="Arial"/>
              <w:noProof/>
              <w:color w:val="404040" w:themeColor="text1" w:themeTint="BF"/>
              <w:sz w:val="20"/>
              <w:szCs w:val="20"/>
            </w:rPr>
            <w:t>1</w:t>
          </w:r>
          <w:r w:rsidRPr="00D25A26">
            <w:rPr>
              <w:rFonts w:ascii="Arial" w:hAnsi="Arial" w:cs="Arial"/>
              <w:noProof/>
              <w:color w:val="404040" w:themeColor="text1" w:themeTint="BF"/>
              <w:sz w:val="20"/>
              <w:szCs w:val="20"/>
            </w:rPr>
            <w:fldChar w:fldCharType="end"/>
          </w:r>
        </w:p>
      </w:tc>
    </w:tr>
  </w:tbl>
  <w:p w14:paraId="63969704" w14:textId="77777777" w:rsidR="004A3647" w:rsidRPr="00D25A26" w:rsidRDefault="004A3647">
    <w:pPr>
      <w:pStyle w:val="Footer"/>
      <w:ind w:left="0"/>
      <w:rPr>
        <w:rFonts w:ascii="Arial" w:hAnsi="Arial" w:cs="Arial"/>
        <w:color w:val="404040" w:themeColor="text1" w:themeTint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3F5D2" w14:textId="77777777" w:rsidR="00EC7B38" w:rsidRDefault="00EC7B38">
      <w:r>
        <w:separator/>
      </w:r>
    </w:p>
    <w:p w14:paraId="133A56BA" w14:textId="77777777" w:rsidR="00EC7B38" w:rsidRDefault="00EC7B38"/>
  </w:footnote>
  <w:footnote w:type="continuationSeparator" w:id="0">
    <w:p w14:paraId="55D20989" w14:textId="77777777" w:rsidR="00EC7B38" w:rsidRDefault="00EC7B38">
      <w:r>
        <w:continuationSeparator/>
      </w:r>
    </w:p>
    <w:p w14:paraId="75C4ACF9" w14:textId="77777777" w:rsidR="00EC7B38" w:rsidRDefault="00EC7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36B0B" w14:textId="23793A18" w:rsidR="004A3647" w:rsidRPr="00D25A26" w:rsidRDefault="004A3647">
    <w:pPr>
      <w:pStyle w:val="Header"/>
      <w:rPr>
        <w:rFonts w:ascii="Arial" w:hAnsi="Arial" w:cs="Arial"/>
        <w:color w:val="404040" w:themeColor="text1" w:themeTint="BF"/>
        <w:sz w:val="20"/>
        <w:szCs w:val="20"/>
      </w:rPr>
    </w:pPr>
    <w:r w:rsidRPr="00D25A26">
      <w:rPr>
        <w:rFonts w:ascii="Arial" w:hAnsi="Arial" w:cs="Arial"/>
        <w:color w:val="404040" w:themeColor="text1" w:themeTint="BF"/>
        <w:sz w:val="20"/>
        <w:szCs w:val="20"/>
      </w:rPr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0363C" w14:textId="1086005C" w:rsidR="004A3647" w:rsidRDefault="00F3160B" w:rsidP="00F3160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361180" wp14:editId="5B9602BD">
              <wp:simplePos x="0" y="0"/>
              <wp:positionH relativeFrom="column">
                <wp:posOffset>-565266</wp:posOffset>
              </wp:positionH>
              <wp:positionV relativeFrom="paragraph">
                <wp:posOffset>1620982</wp:posOffset>
              </wp:positionV>
              <wp:extent cx="6966065" cy="0"/>
              <wp:effectExtent l="0" t="12700" r="1905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606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3E777CD0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5pt,127.65pt" to="7in,12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4a+2gEAAA0EAAAOAAAAZHJzL2Uyb0RvYy54bWysU8tu2zAQvBfoPxC815ITRGgEyzk4SC9F&#13;&#10;azTtB9DUUiLAF0jWkv++S+rhoC0KJOiFEsmd4cxwuXsYtSJn8EFa09DtpqQEDLetNF1Df3x/+vCR&#13;&#10;khCZaZmyBhp6gUAf9u/f7QZXw43trWrBEyQxoR5cQ/sYXV0UgfegWdhYBwY3hfWaRZz6rmg9G5Bd&#13;&#10;q+KmLKtisL513nIIAVcfp026z/xCAI9fhQgQiWooaot59Hk8pbHY71jdeeZ6yWcZ7A0qNJMGD12p&#13;&#10;Hllk5KeXf1Bpyb0NVsQNt7qwQkgO2QO62Za/uXnumYPsBcMJbo0p/D9a/uV89ES2Db2lxDCNV/Qc&#13;&#10;PZNdH8nBGoMBWk9uU06DCzWWH8zRz7Pgjj6ZHoXX6Yt2yJizvazZwhgJx8XqvqrK6o4SvuwVV6Dz&#13;&#10;IX4Cq0n6aaiSJtlmNTt/DhEPw9KlJC0rQwZstvvyrsxlwSrZPkml0mZuHTgoT84ML/3UbZN4ZHhR&#13;&#10;hTNlcDFZmkzkv3hRMPF/A4GhoOztdEBqxysn4xxMXHiVweoEE6hgBc7K/gWc6xMUcqu+Brwi8snW&#13;&#10;xBWspbH+b7LjuEgWU/2SwOQ7RXCy7SVfb44Gey4nN7+P1NQv5xl+fcX7XwAAAP//AwBQSwMEFAAG&#13;&#10;AAgAAAAhAGFeUf/hAAAAEQEAAA8AAABkcnMvZG93bnJldi54bWxMT01PwzAMvSPxHyIjcdsShjaV&#13;&#10;ruk0gYATBzYu3LLGa7s1TtVkbcevx5OQxsWSn/2+stXoGtFjF2pPGh6mCgRS4W1NpYav7eskARGi&#13;&#10;IWsaT6jhjAFW+e1NZlLrB/rEfhNLwSIUUqOhirFNpQxFhc6EqW+R+Lb3nTOR166UtjMDi7tGzpRa&#13;&#10;SGdqYofKtPhcYXHcnBzHwKI8D7FNFuv+7fvwc6SPcvuu9f3d+LLksV6CiDjGKwMuHZgIOQfb+RPZ&#13;&#10;IBoNk+SJC0UNs/n8EcTlQ6mEod0fJPNM/m+S/wIAAP//AwBQSwECLQAUAAYACAAAACEAtoM4kv4A&#13;&#10;AADhAQAAEwAAAAAAAAAAAAAAAAAAAAAAW0NvbnRlbnRfVHlwZXNdLnhtbFBLAQItABQABgAIAAAA&#13;&#10;IQA4/SH/1gAAAJQBAAALAAAAAAAAAAAAAAAAAC8BAABfcmVscy8ucmVsc1BLAQItABQABgAIAAAA&#13;&#10;IQAOr4a+2gEAAA0EAAAOAAAAAAAAAAAAAAAAAC4CAABkcnMvZTJvRG9jLnhtbFBLAQItABQABgAI&#13;&#10;AAAAIQBhXlH/4QAAABEBAAAPAAAAAAAAAAAAAAAAADQEAABkcnMvZG93bnJldi54bWxQSwUGAAAA&#13;&#10;AAQABADzAAAAQgUAAAAA&#13;&#10;" strokecolor="white [3212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098EF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91C607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B25AC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A90C69"/>
    <w:multiLevelType w:val="multilevel"/>
    <w:tmpl w:val="7CB0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C1202"/>
    <w:multiLevelType w:val="hybridMultilevel"/>
    <w:tmpl w:val="07C6ADCC"/>
    <w:lvl w:ilvl="0" w:tplc="08EA77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0B5E8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8739C"/>
    <w:multiLevelType w:val="hybridMultilevel"/>
    <w:tmpl w:val="2ED61EA4"/>
    <w:lvl w:ilvl="0" w:tplc="DBDADC98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62BE1"/>
    <w:multiLevelType w:val="hybridMultilevel"/>
    <w:tmpl w:val="079409D2"/>
    <w:lvl w:ilvl="0" w:tplc="4044CB72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  <w:color w:val="66C291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 w15:restartNumberingAfterBreak="0">
    <w:nsid w:val="256D6D20"/>
    <w:multiLevelType w:val="hybridMultilevel"/>
    <w:tmpl w:val="207A72B4"/>
    <w:lvl w:ilvl="0" w:tplc="DC9CD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26DE9"/>
    <w:multiLevelType w:val="hybridMultilevel"/>
    <w:tmpl w:val="B5EA4E88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" w15:restartNumberingAfterBreak="0">
    <w:nsid w:val="44273F8D"/>
    <w:multiLevelType w:val="hybridMultilevel"/>
    <w:tmpl w:val="C7386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E664F"/>
    <w:multiLevelType w:val="hybridMultilevel"/>
    <w:tmpl w:val="7F9AB2B8"/>
    <w:lvl w:ilvl="0" w:tplc="4044CB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C291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93888"/>
    <w:multiLevelType w:val="hybridMultilevel"/>
    <w:tmpl w:val="E0525368"/>
    <w:lvl w:ilvl="0" w:tplc="0EB45C24">
      <w:start w:val="1"/>
      <w:numFmt w:val="bullet"/>
      <w:pStyle w:val="List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4FEB3E29"/>
    <w:multiLevelType w:val="hybridMultilevel"/>
    <w:tmpl w:val="CC64B472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53204B01"/>
    <w:multiLevelType w:val="hybridMultilevel"/>
    <w:tmpl w:val="2F120AB0"/>
    <w:lvl w:ilvl="0" w:tplc="4044CB72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  <w:color w:val="66C291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 w15:restartNumberingAfterBreak="0">
    <w:nsid w:val="5F1D195D"/>
    <w:multiLevelType w:val="hybridMultilevel"/>
    <w:tmpl w:val="8C4830E2"/>
    <w:lvl w:ilvl="0" w:tplc="A3C2E5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AE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F6D6C"/>
    <w:multiLevelType w:val="hybridMultilevel"/>
    <w:tmpl w:val="D6AE5B06"/>
    <w:lvl w:ilvl="0" w:tplc="35EAA48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04ECA"/>
    <w:multiLevelType w:val="hybridMultilevel"/>
    <w:tmpl w:val="BE380DF8"/>
    <w:lvl w:ilvl="0" w:tplc="F8B259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D8047" w:themeColor="accent2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D3451"/>
    <w:multiLevelType w:val="hybridMultilevel"/>
    <w:tmpl w:val="82DEE0B6"/>
    <w:lvl w:ilvl="0" w:tplc="F8B259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D8047" w:themeColor="accent2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23E6E"/>
    <w:multiLevelType w:val="hybridMultilevel"/>
    <w:tmpl w:val="C2EAFD2E"/>
    <w:lvl w:ilvl="0" w:tplc="F294E272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7057166A"/>
    <w:multiLevelType w:val="hybridMultilevel"/>
    <w:tmpl w:val="4FE467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7C24F9"/>
    <w:multiLevelType w:val="hybridMultilevel"/>
    <w:tmpl w:val="3B741ABE"/>
    <w:lvl w:ilvl="0" w:tplc="4044CB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C291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A1DE9"/>
    <w:multiLevelType w:val="hybridMultilevel"/>
    <w:tmpl w:val="5F92FB4C"/>
    <w:lvl w:ilvl="0" w:tplc="691E03D4">
      <w:start w:val="7"/>
      <w:numFmt w:val="bullet"/>
      <w:lvlText w:val="-"/>
      <w:lvlJc w:val="left"/>
      <w:pPr>
        <w:ind w:left="43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2" w15:restartNumberingAfterBreak="0">
    <w:nsid w:val="793C3E9D"/>
    <w:multiLevelType w:val="hybridMultilevel"/>
    <w:tmpl w:val="7ACED676"/>
    <w:lvl w:ilvl="0" w:tplc="F8B259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D8047" w:themeColor="accent2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12"/>
  </w:num>
  <w:num w:numId="9">
    <w:abstractNumId w:val="15"/>
  </w:num>
  <w:num w:numId="10">
    <w:abstractNumId w:val="9"/>
  </w:num>
  <w:num w:numId="11">
    <w:abstractNumId w:val="20"/>
  </w:num>
  <w:num w:numId="12">
    <w:abstractNumId w:val="16"/>
  </w:num>
  <w:num w:numId="13">
    <w:abstractNumId w:val="22"/>
  </w:num>
  <w:num w:numId="14">
    <w:abstractNumId w:val="10"/>
  </w:num>
  <w:num w:numId="15">
    <w:abstractNumId w:val="6"/>
  </w:num>
  <w:num w:numId="16">
    <w:abstractNumId w:val="13"/>
  </w:num>
  <w:num w:numId="17">
    <w:abstractNumId w:val="18"/>
  </w:num>
  <w:num w:numId="18">
    <w:abstractNumId w:val="21"/>
  </w:num>
  <w:num w:numId="19">
    <w:abstractNumId w:val="0"/>
  </w:num>
  <w:num w:numId="20">
    <w:abstractNumId w:val="19"/>
  </w:num>
  <w:num w:numId="21">
    <w:abstractNumId w:val="5"/>
  </w:num>
  <w:num w:numId="22">
    <w:abstractNumId w:val="17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attachedTemplate r:id="rId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8F3"/>
    <w:rsid w:val="000021CA"/>
    <w:rsid w:val="00007527"/>
    <w:rsid w:val="00012A2A"/>
    <w:rsid w:val="00012EBA"/>
    <w:rsid w:val="00017BCA"/>
    <w:rsid w:val="00024089"/>
    <w:rsid w:val="00032508"/>
    <w:rsid w:val="000348CB"/>
    <w:rsid w:val="00046C29"/>
    <w:rsid w:val="000515CC"/>
    <w:rsid w:val="00063460"/>
    <w:rsid w:val="0007054E"/>
    <w:rsid w:val="00074501"/>
    <w:rsid w:val="00080E0C"/>
    <w:rsid w:val="000944EB"/>
    <w:rsid w:val="00094E3E"/>
    <w:rsid w:val="000A107F"/>
    <w:rsid w:val="000A12DD"/>
    <w:rsid w:val="000A5A14"/>
    <w:rsid w:val="000B0C85"/>
    <w:rsid w:val="000E068B"/>
    <w:rsid w:val="000F6F8E"/>
    <w:rsid w:val="000F71AD"/>
    <w:rsid w:val="001020B6"/>
    <w:rsid w:val="00103771"/>
    <w:rsid w:val="00103C60"/>
    <w:rsid w:val="00105846"/>
    <w:rsid w:val="00110274"/>
    <w:rsid w:val="00110435"/>
    <w:rsid w:val="0011278D"/>
    <w:rsid w:val="001205E0"/>
    <w:rsid w:val="00141ABB"/>
    <w:rsid w:val="00166B97"/>
    <w:rsid w:val="00171487"/>
    <w:rsid w:val="001A3DAF"/>
    <w:rsid w:val="001A7C99"/>
    <w:rsid w:val="001B0BF1"/>
    <w:rsid w:val="001B524A"/>
    <w:rsid w:val="001C430F"/>
    <w:rsid w:val="001D49EF"/>
    <w:rsid w:val="001E4573"/>
    <w:rsid w:val="001E6F3E"/>
    <w:rsid w:val="001E76CE"/>
    <w:rsid w:val="001F1B68"/>
    <w:rsid w:val="001F61BB"/>
    <w:rsid w:val="001F689E"/>
    <w:rsid w:val="001F770B"/>
    <w:rsid w:val="00207357"/>
    <w:rsid w:val="00207529"/>
    <w:rsid w:val="00215982"/>
    <w:rsid w:val="002469DC"/>
    <w:rsid w:val="00254A17"/>
    <w:rsid w:val="00261B30"/>
    <w:rsid w:val="00263859"/>
    <w:rsid w:val="00272212"/>
    <w:rsid w:val="002823DE"/>
    <w:rsid w:val="0029086B"/>
    <w:rsid w:val="002A1B08"/>
    <w:rsid w:val="002A1FAA"/>
    <w:rsid w:val="002A5356"/>
    <w:rsid w:val="002B0AC3"/>
    <w:rsid w:val="002C6E90"/>
    <w:rsid w:val="002C7F8E"/>
    <w:rsid w:val="002D344C"/>
    <w:rsid w:val="002D7107"/>
    <w:rsid w:val="00306456"/>
    <w:rsid w:val="00320486"/>
    <w:rsid w:val="003221A2"/>
    <w:rsid w:val="00324E77"/>
    <w:rsid w:val="003303EB"/>
    <w:rsid w:val="00350DE4"/>
    <w:rsid w:val="00353977"/>
    <w:rsid w:val="0037147A"/>
    <w:rsid w:val="00373E69"/>
    <w:rsid w:val="00376A34"/>
    <w:rsid w:val="00383EDA"/>
    <w:rsid w:val="003A0D52"/>
    <w:rsid w:val="003C1D37"/>
    <w:rsid w:val="003C2123"/>
    <w:rsid w:val="003C30B2"/>
    <w:rsid w:val="003C5E07"/>
    <w:rsid w:val="003C62B8"/>
    <w:rsid w:val="003D04C0"/>
    <w:rsid w:val="00406237"/>
    <w:rsid w:val="00407C28"/>
    <w:rsid w:val="00421780"/>
    <w:rsid w:val="00436C7A"/>
    <w:rsid w:val="004417D7"/>
    <w:rsid w:val="00445221"/>
    <w:rsid w:val="00463701"/>
    <w:rsid w:val="00486421"/>
    <w:rsid w:val="004900FC"/>
    <w:rsid w:val="004A2BB6"/>
    <w:rsid w:val="004A3647"/>
    <w:rsid w:val="004A7428"/>
    <w:rsid w:val="004B4236"/>
    <w:rsid w:val="004C612C"/>
    <w:rsid w:val="004E13D7"/>
    <w:rsid w:val="004F1AB4"/>
    <w:rsid w:val="005017BC"/>
    <w:rsid w:val="00503312"/>
    <w:rsid w:val="00506474"/>
    <w:rsid w:val="00513C93"/>
    <w:rsid w:val="00517A78"/>
    <w:rsid w:val="0053375A"/>
    <w:rsid w:val="00537CC0"/>
    <w:rsid w:val="00543065"/>
    <w:rsid w:val="00547E1C"/>
    <w:rsid w:val="005537C5"/>
    <w:rsid w:val="005559C2"/>
    <w:rsid w:val="00557CB1"/>
    <w:rsid w:val="005647D6"/>
    <w:rsid w:val="00565A85"/>
    <w:rsid w:val="00570223"/>
    <w:rsid w:val="00580D1B"/>
    <w:rsid w:val="005857CD"/>
    <w:rsid w:val="00586A5A"/>
    <w:rsid w:val="00592216"/>
    <w:rsid w:val="0059657B"/>
    <w:rsid w:val="005A238B"/>
    <w:rsid w:val="005C16FE"/>
    <w:rsid w:val="005D33B3"/>
    <w:rsid w:val="005E28F9"/>
    <w:rsid w:val="005E3E3D"/>
    <w:rsid w:val="005F0C1B"/>
    <w:rsid w:val="005F7463"/>
    <w:rsid w:val="006130B0"/>
    <w:rsid w:val="00625430"/>
    <w:rsid w:val="00651136"/>
    <w:rsid w:val="00654E4A"/>
    <w:rsid w:val="00656265"/>
    <w:rsid w:val="006630EA"/>
    <w:rsid w:val="00671AF8"/>
    <w:rsid w:val="006841DD"/>
    <w:rsid w:val="006903A2"/>
    <w:rsid w:val="006918B2"/>
    <w:rsid w:val="00697700"/>
    <w:rsid w:val="006A52AF"/>
    <w:rsid w:val="006C3BB8"/>
    <w:rsid w:val="006D6E2D"/>
    <w:rsid w:val="006E3E02"/>
    <w:rsid w:val="006E7B03"/>
    <w:rsid w:val="006F43C0"/>
    <w:rsid w:val="00710AAF"/>
    <w:rsid w:val="00711D29"/>
    <w:rsid w:val="00715C35"/>
    <w:rsid w:val="00720DC6"/>
    <w:rsid w:val="00731CC9"/>
    <w:rsid w:val="0073575E"/>
    <w:rsid w:val="00736371"/>
    <w:rsid w:val="00771907"/>
    <w:rsid w:val="00774FB9"/>
    <w:rsid w:val="00795CB4"/>
    <w:rsid w:val="007A4039"/>
    <w:rsid w:val="007C2D56"/>
    <w:rsid w:val="007D0340"/>
    <w:rsid w:val="007D7C68"/>
    <w:rsid w:val="007D7CD4"/>
    <w:rsid w:val="007E3476"/>
    <w:rsid w:val="008054CD"/>
    <w:rsid w:val="00807F49"/>
    <w:rsid w:val="00811D1B"/>
    <w:rsid w:val="00823B79"/>
    <w:rsid w:val="0084041C"/>
    <w:rsid w:val="008638F2"/>
    <w:rsid w:val="00864F4D"/>
    <w:rsid w:val="00880F60"/>
    <w:rsid w:val="00883376"/>
    <w:rsid w:val="008875AC"/>
    <w:rsid w:val="00893970"/>
    <w:rsid w:val="008B1EFD"/>
    <w:rsid w:val="008B5E06"/>
    <w:rsid w:val="008B795B"/>
    <w:rsid w:val="008C1D43"/>
    <w:rsid w:val="008D2C14"/>
    <w:rsid w:val="008D4551"/>
    <w:rsid w:val="008E6BEB"/>
    <w:rsid w:val="008F03BC"/>
    <w:rsid w:val="008F2AFC"/>
    <w:rsid w:val="00902482"/>
    <w:rsid w:val="00914648"/>
    <w:rsid w:val="00924F75"/>
    <w:rsid w:val="00925278"/>
    <w:rsid w:val="0092638F"/>
    <w:rsid w:val="009379B3"/>
    <w:rsid w:val="0095450B"/>
    <w:rsid w:val="00956FE8"/>
    <w:rsid w:val="00966905"/>
    <w:rsid w:val="009A7539"/>
    <w:rsid w:val="009C242A"/>
    <w:rsid w:val="009E05AF"/>
    <w:rsid w:val="009E1B2F"/>
    <w:rsid w:val="009F7E19"/>
    <w:rsid w:val="00A03A53"/>
    <w:rsid w:val="00A26DF2"/>
    <w:rsid w:val="00A501E6"/>
    <w:rsid w:val="00A52973"/>
    <w:rsid w:val="00A563DD"/>
    <w:rsid w:val="00A5682A"/>
    <w:rsid w:val="00A56F86"/>
    <w:rsid w:val="00A64D77"/>
    <w:rsid w:val="00A6513E"/>
    <w:rsid w:val="00A709B5"/>
    <w:rsid w:val="00A7374B"/>
    <w:rsid w:val="00AC17F7"/>
    <w:rsid w:val="00AD7AC0"/>
    <w:rsid w:val="00AF5D5E"/>
    <w:rsid w:val="00B072F4"/>
    <w:rsid w:val="00B26DC4"/>
    <w:rsid w:val="00B95723"/>
    <w:rsid w:val="00B96636"/>
    <w:rsid w:val="00BA390C"/>
    <w:rsid w:val="00BA3918"/>
    <w:rsid w:val="00BA7E5B"/>
    <w:rsid w:val="00BB30E3"/>
    <w:rsid w:val="00BB6667"/>
    <w:rsid w:val="00BC2C69"/>
    <w:rsid w:val="00BD1112"/>
    <w:rsid w:val="00BD23ED"/>
    <w:rsid w:val="00BE16D4"/>
    <w:rsid w:val="00BE680E"/>
    <w:rsid w:val="00BF78E9"/>
    <w:rsid w:val="00C12382"/>
    <w:rsid w:val="00C157A0"/>
    <w:rsid w:val="00C15BDE"/>
    <w:rsid w:val="00C213A5"/>
    <w:rsid w:val="00C30472"/>
    <w:rsid w:val="00C3689A"/>
    <w:rsid w:val="00C54CDA"/>
    <w:rsid w:val="00C60352"/>
    <w:rsid w:val="00C82BF3"/>
    <w:rsid w:val="00C876BA"/>
    <w:rsid w:val="00CA1207"/>
    <w:rsid w:val="00CA2053"/>
    <w:rsid w:val="00CA29F0"/>
    <w:rsid w:val="00CA48DD"/>
    <w:rsid w:val="00CB0354"/>
    <w:rsid w:val="00CC50A0"/>
    <w:rsid w:val="00CC5398"/>
    <w:rsid w:val="00CD0BA1"/>
    <w:rsid w:val="00CD6F65"/>
    <w:rsid w:val="00CE08F3"/>
    <w:rsid w:val="00CE39F1"/>
    <w:rsid w:val="00CF2486"/>
    <w:rsid w:val="00CF5686"/>
    <w:rsid w:val="00CF6478"/>
    <w:rsid w:val="00D03F3B"/>
    <w:rsid w:val="00D25A26"/>
    <w:rsid w:val="00D34524"/>
    <w:rsid w:val="00D5705B"/>
    <w:rsid w:val="00D579B1"/>
    <w:rsid w:val="00D64199"/>
    <w:rsid w:val="00D726C6"/>
    <w:rsid w:val="00D72D1F"/>
    <w:rsid w:val="00D75369"/>
    <w:rsid w:val="00D8045D"/>
    <w:rsid w:val="00D807D9"/>
    <w:rsid w:val="00D81415"/>
    <w:rsid w:val="00D865E7"/>
    <w:rsid w:val="00DA1875"/>
    <w:rsid w:val="00DA69DF"/>
    <w:rsid w:val="00DB3355"/>
    <w:rsid w:val="00DC4FBB"/>
    <w:rsid w:val="00DC5432"/>
    <w:rsid w:val="00DD2CD6"/>
    <w:rsid w:val="00DE2D57"/>
    <w:rsid w:val="00DE72EE"/>
    <w:rsid w:val="00DF39AF"/>
    <w:rsid w:val="00DF5C8C"/>
    <w:rsid w:val="00DF5EA3"/>
    <w:rsid w:val="00DF68B0"/>
    <w:rsid w:val="00DF7270"/>
    <w:rsid w:val="00E22617"/>
    <w:rsid w:val="00E239AC"/>
    <w:rsid w:val="00E23DC3"/>
    <w:rsid w:val="00E2714A"/>
    <w:rsid w:val="00E27EC8"/>
    <w:rsid w:val="00E35378"/>
    <w:rsid w:val="00E375BE"/>
    <w:rsid w:val="00E42542"/>
    <w:rsid w:val="00E52156"/>
    <w:rsid w:val="00E561A8"/>
    <w:rsid w:val="00E61D3B"/>
    <w:rsid w:val="00E627E2"/>
    <w:rsid w:val="00E713F8"/>
    <w:rsid w:val="00E722F5"/>
    <w:rsid w:val="00E73DD9"/>
    <w:rsid w:val="00E8040B"/>
    <w:rsid w:val="00E86BD4"/>
    <w:rsid w:val="00E91275"/>
    <w:rsid w:val="00EA48F2"/>
    <w:rsid w:val="00EB5123"/>
    <w:rsid w:val="00EC0477"/>
    <w:rsid w:val="00EC5101"/>
    <w:rsid w:val="00EC525E"/>
    <w:rsid w:val="00EC7B38"/>
    <w:rsid w:val="00ED7C7E"/>
    <w:rsid w:val="00EE29DC"/>
    <w:rsid w:val="00EE3D7F"/>
    <w:rsid w:val="00EE5291"/>
    <w:rsid w:val="00EE5AFD"/>
    <w:rsid w:val="00EF2B81"/>
    <w:rsid w:val="00EF7CF7"/>
    <w:rsid w:val="00F0236D"/>
    <w:rsid w:val="00F109F1"/>
    <w:rsid w:val="00F1546A"/>
    <w:rsid w:val="00F163D9"/>
    <w:rsid w:val="00F27363"/>
    <w:rsid w:val="00F3160B"/>
    <w:rsid w:val="00F35301"/>
    <w:rsid w:val="00F460D9"/>
    <w:rsid w:val="00F505E0"/>
    <w:rsid w:val="00F5146A"/>
    <w:rsid w:val="00F63D40"/>
    <w:rsid w:val="00F77A95"/>
    <w:rsid w:val="00F849CB"/>
    <w:rsid w:val="00F87A44"/>
    <w:rsid w:val="00F90DB2"/>
    <w:rsid w:val="00FA5A74"/>
    <w:rsid w:val="00FA7926"/>
    <w:rsid w:val="00FB4592"/>
    <w:rsid w:val="00FC159B"/>
    <w:rsid w:val="00FC6C11"/>
    <w:rsid w:val="00FD603A"/>
    <w:rsid w:val="00FD7710"/>
    <w:rsid w:val="00FE0145"/>
    <w:rsid w:val="00FE2DFA"/>
    <w:rsid w:val="00FE31DC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15DBF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2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5705B"/>
    <w:pPr>
      <w:spacing w:before="120" w:after="0" w:line="240" w:lineRule="auto"/>
      <w:ind w:left="72" w:right="72"/>
    </w:pPr>
  </w:style>
  <w:style w:type="paragraph" w:styleId="Heading1">
    <w:name w:val="heading 1"/>
    <w:basedOn w:val="Normal"/>
    <w:next w:val="Normal"/>
    <w:link w:val="Heading1Char"/>
    <w:uiPriority w:val="1"/>
    <w:qFormat/>
    <w:rsid w:val="00DF39AF"/>
    <w:pPr>
      <w:keepNext/>
      <w:keepLines/>
      <w:pageBreakBefore/>
      <w:spacing w:after="40"/>
      <w:outlineLvl w:val="0"/>
    </w:pPr>
    <w:rPr>
      <w:rFonts w:asciiTheme="majorHAnsi" w:eastAsiaTheme="majorEastAsia" w:hAnsiTheme="majorHAnsi" w:cstheme="majorBidi"/>
      <w:caps/>
      <w:color w:val="0194B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A1875"/>
    <w:pPr>
      <w:keepNext/>
      <w:keepLines/>
      <w:pBdr>
        <w:top w:val="single" w:sz="4" w:space="1" w:color="DD8047" w:themeColor="accent2"/>
      </w:pBdr>
      <w:spacing w:before="360" w:after="120"/>
      <w:outlineLvl w:val="1"/>
    </w:pPr>
    <w:rPr>
      <w:rFonts w:asciiTheme="majorHAnsi" w:eastAsiaTheme="majorEastAsia" w:hAnsiTheme="majorHAnsi" w:cstheme="majorBidi"/>
      <w:b/>
      <w:bCs/>
      <w:caps/>
      <w:color w:val="3795BF"/>
      <w:spacing w:val="2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aps/>
      <w:color w:val="80865A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pPr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outlineLvl w:val="4"/>
    </w:pPr>
    <w:rPr>
      <w:rFonts w:asciiTheme="majorHAnsi" w:eastAsiaTheme="majorEastAsia" w:hAnsiTheme="majorHAnsi" w:cstheme="majorBidi"/>
      <w:i/>
      <w:iCs/>
      <w:cap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39AF"/>
    <w:rPr>
      <w:rFonts w:asciiTheme="majorHAnsi" w:eastAsiaTheme="majorEastAsia" w:hAnsiTheme="majorHAnsi" w:cstheme="majorBidi"/>
      <w:caps/>
      <w:color w:val="0194BE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A1875"/>
    <w:rPr>
      <w:rFonts w:asciiTheme="majorHAnsi" w:eastAsiaTheme="majorEastAsia" w:hAnsiTheme="majorHAnsi" w:cstheme="majorBidi"/>
      <w:b/>
      <w:bCs/>
      <w:caps/>
      <w:color w:val="3795BF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aps/>
      <w:color w:val="80865A" w:themeColor="accent3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cap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"/>
    <w:qFormat/>
    <w:rsid w:val="00DF39AF"/>
    <w:pPr>
      <w:jc w:val="right"/>
    </w:pPr>
    <w:rPr>
      <w:rFonts w:asciiTheme="majorHAnsi" w:eastAsiaTheme="majorEastAsia" w:hAnsiTheme="majorHAnsi" w:cstheme="majorBidi"/>
      <w:caps/>
      <w:color w:val="0194BE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F39AF"/>
    <w:rPr>
      <w:rFonts w:asciiTheme="majorHAnsi" w:eastAsiaTheme="majorEastAsia" w:hAnsiTheme="majorHAnsi" w:cstheme="majorBidi"/>
      <w:caps/>
      <w:color w:val="0194BE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"/>
    <w:qFormat/>
    <w:pPr>
      <w:jc w:val="right"/>
    </w:pPr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ListTable7ColourfulAccent1">
    <w:name w:val="List Table 7 Colorful Accent 1"/>
    <w:basedOn w:val="TableNormal"/>
    <w:uiPriority w:val="52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9" w:type="dxa"/>
        <w:bottom w:w="29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character" w:styleId="PlaceholderText">
    <w:name w:val="Placeholder Text"/>
    <w:basedOn w:val="DefaultParagraphFont"/>
    <w:uiPriority w:val="2"/>
    <w:rPr>
      <w:i/>
      <w:iCs/>
      <w:color w:val="80808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paragraph" w:styleId="Footer">
    <w:name w:val="footer"/>
    <w:basedOn w:val="Normal"/>
    <w:link w:val="FooterChar"/>
    <w:uiPriority w:val="2"/>
    <w:pPr>
      <w:spacing w:before="0"/>
    </w:pPr>
  </w:style>
  <w:style w:type="character" w:customStyle="1" w:styleId="FooterChar">
    <w:name w:val="Footer Char"/>
    <w:basedOn w:val="DefaultParagraphFont"/>
    <w:link w:val="Footer"/>
    <w:uiPriority w:val="2"/>
  </w:style>
  <w:style w:type="table" w:customStyle="1" w:styleId="Noborders">
    <w:name w:val="No borders"/>
    <w:basedOn w:val="TableNormal"/>
    <w:uiPriority w:val="99"/>
    <w:pPr>
      <w:spacing w:after="0" w:line="240" w:lineRule="auto"/>
    </w:pPr>
    <w:tblPr/>
  </w:style>
  <w:style w:type="table" w:styleId="GridTable1Light-Accent1">
    <w:name w:val="Grid Table 1 Light Accent 1"/>
    <w:aliases w:val="Sample questionnaires table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insideH w:val="single" w:sz="4" w:space="0" w:color="94B6D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94B6D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customStyle="1" w:styleId="Logo">
    <w:name w:val="Logo"/>
    <w:basedOn w:val="Normal"/>
    <w:next w:val="Normal"/>
    <w:uiPriority w:val="1"/>
    <w:qFormat/>
    <w:pPr>
      <w:spacing w:after="1440"/>
      <w:jc w:val="right"/>
    </w:pPr>
    <w:rPr>
      <w:color w:val="59473F" w:themeColor="text2" w:themeShade="BF"/>
      <w:sz w:val="52"/>
      <w:szCs w:val="5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customStyle="1" w:styleId="Contactinfo">
    <w:name w:val="Contact info"/>
    <w:basedOn w:val="Normal"/>
    <w:uiPriority w:val="1"/>
    <w:qFormat/>
    <w:pPr>
      <w:jc w:val="right"/>
    </w:pPr>
    <w:rPr>
      <w:caps/>
    </w:r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/>
      <w:jc w:val="right"/>
    </w:pPr>
  </w:style>
  <w:style w:type="paragraph" w:styleId="Signature">
    <w:name w:val="Signature"/>
    <w:basedOn w:val="Normal"/>
    <w:link w:val="SignatureChar"/>
    <w:uiPriority w:val="1"/>
    <w:qFormat/>
    <w:pPr>
      <w:spacing w:after="360" w:line="276" w:lineRule="auto"/>
      <w:ind w:left="0" w:right="0"/>
      <w:jc w:val="center"/>
    </w:pPr>
    <w:rPr>
      <w:kern w:val="0"/>
      <w:sz w:val="16"/>
      <w:szCs w:val="16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1"/>
    <w:rPr>
      <w:kern w:val="0"/>
      <w:sz w:val="16"/>
      <w:szCs w:val="16"/>
      <w14:ligatures w14:val="none"/>
    </w:rPr>
  </w:style>
  <w:style w:type="paragraph" w:customStyle="1" w:styleId="Sign-off">
    <w:name w:val="Sign-off"/>
    <w:basedOn w:val="Normal"/>
    <w:uiPriority w:val="1"/>
    <w:qFormat/>
    <w:pPr>
      <w:jc w:val="center"/>
    </w:pPr>
    <w:rPr>
      <w:sz w:val="20"/>
      <w:szCs w:val="20"/>
    </w:rPr>
  </w:style>
  <w:style w:type="paragraph" w:customStyle="1" w:styleId="Rightalign">
    <w:name w:val="Right align"/>
    <w:basedOn w:val="Normal"/>
    <w:uiPriority w:val="1"/>
    <w:qFormat/>
    <w:pPr>
      <w:jc w:val="right"/>
    </w:pPr>
  </w:style>
  <w:style w:type="table" w:styleId="GridTable1Light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Bullet">
    <w:name w:val="List Bullet"/>
    <w:basedOn w:val="Normal"/>
    <w:uiPriority w:val="1"/>
    <w:unhideWhenUsed/>
    <w:pPr>
      <w:numPr>
        <w:numId w:val="5"/>
      </w:numPr>
      <w:ind w:left="432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3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3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3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E86B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472"/>
    <w:rPr>
      <w:color w:val="F7B615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0C85"/>
    <w:pPr>
      <w:spacing w:before="100" w:beforeAutospacing="1" w:after="100" w:afterAutospacing="1"/>
      <w:ind w:left="0" w:right="0"/>
    </w:pPr>
    <w:rPr>
      <w:rFonts w:ascii="Times New Roman" w:hAnsi="Times New Roman" w:cs="Times New Roman"/>
      <w:kern w:val="0"/>
      <w:sz w:val="24"/>
      <w:szCs w:val="24"/>
      <w:lang w:eastAsia="en-US"/>
      <w14:ligatures w14:val="none"/>
    </w:rPr>
  </w:style>
  <w:style w:type="paragraph" w:styleId="Revision">
    <w:name w:val="Revision"/>
    <w:hidden/>
    <w:uiPriority w:val="99"/>
    <w:semiHidden/>
    <w:rsid w:val="00EE5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2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teract-intranet.com/onboarding-checklist-for-remote-employe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teract-intranet.com/onboarding-checklist-for-remote-employe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haydn.smith\AppData\Roaming\Microsoft\Templates\Tactical%20business%20marketing%20pla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Tactical business marketing pl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2B371B7EA1B43AD9B674039234C47" ma:contentTypeVersion="4" ma:contentTypeDescription="Create a new document." ma:contentTypeScope="" ma:versionID="e19f061ed3253b931b4c96ee7096a1c2">
  <xsd:schema xmlns:xsd="http://www.w3.org/2001/XMLSchema" xmlns:xs="http://www.w3.org/2001/XMLSchema" xmlns:p="http://schemas.microsoft.com/office/2006/metadata/properties" xmlns:ns2="eae0d5a4-8d14-4f84-9194-36a0ab76ce99" xmlns:ns3="f7c98cfa-00e3-4b29-a57d-5a4ec97c10a7" targetNamespace="http://schemas.microsoft.com/office/2006/metadata/properties" ma:root="true" ma:fieldsID="3676318eee22a94b722a5ccb87f35d32" ns2:_="" ns3:_="">
    <xsd:import namespace="eae0d5a4-8d14-4f84-9194-36a0ab76ce99"/>
    <xsd:import namespace="f7c98cfa-00e3-4b29-a57d-5a4ec97c10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d5a4-8d14-4f84-9194-36a0ab76ce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98cfa-00e3-4b29-a57d-5a4ec97c1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0d5a4-8d14-4f84-9194-36a0ab76ce99">
      <UserInfo>
        <DisplayName>Rebecca Hall</DisplayName>
        <AccountId>291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26BC5D3-348D-440D-83FE-EF54EB8F4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2A5B2-E7DE-664C-8ACC-E3065FD868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893894-C047-4D32-8B41-A660F6A26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0d5a4-8d14-4f84-9194-36a0ab76ce99"/>
    <ds:schemaRef ds:uri="f7c98cfa-00e3-4b29-a57d-5a4ec97c1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5752D0-B9BF-44C1-B466-67CC1C1DB9D9}">
  <ds:schemaRefs>
    <ds:schemaRef ds:uri="http://schemas.microsoft.com/office/2006/metadata/properties"/>
    <ds:schemaRef ds:uri="http://schemas.microsoft.com/office/infopath/2007/PartnerControls"/>
    <ds:schemaRef ds:uri="eae0d5a4-8d14-4f84-9194-36a0ab76ce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C:\Users\haydn.smith\AppData\Roaming\Microsoft\Templates\Tactical business marketing plan.dotx</Template>
  <TotalTime>8</TotalTime>
  <Pages>10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Remote Employee Onboarding Checklist</vt:lpstr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employee onboarding checklist</dc:title>
  <dc:subject>[Employee name]</dc:subject>
  <dc:creator>[YOUR NAME]</dc:creator>
  <cp:keywords/>
  <dc:description/>
  <cp:lastModifiedBy>Shabir Hussain</cp:lastModifiedBy>
  <cp:revision>4</cp:revision>
  <cp:lastPrinted>2017-03-22T08:15:00Z</cp:lastPrinted>
  <dcterms:created xsi:type="dcterms:W3CDTF">2020-04-07T11:09:00Z</dcterms:created>
  <dcterms:modified xsi:type="dcterms:W3CDTF">2020-04-07T12:40:00Z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TC039920849991</vt:lpwstr>
  </property>
  <property fmtid="{D5CDD505-2E9C-101B-9397-08002B2CF9AE}" pid="3" name="ContentTypeId">
    <vt:lpwstr>0x0101006C02B371B7EA1B43AD9B674039234C47</vt:lpwstr>
  </property>
</Properties>
</file>